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Kovačíková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Vladislav Tajč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Šustr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Vejvara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Sladký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Eva Kotalová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Ivona Mašková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Zvěřinová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Anděl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Kováčik Vlastimil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Dušan Kasa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Tehovec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Kdyně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Aš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Duchcov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Červený Kostelec 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SDS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Vltavan Loučovice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SDS Sadská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Sokol Kdyně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13:30</w:t>
      </w:r>
      <w:r>
        <w:tab/>
      </w:r>
      <w:r>
        <w:t>TJ Slovan Karlovy Vary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14:30</w:t>
      </w:r>
      <w:r>
        <w:tab/>
      </w:r>
      <w:r>
        <w:t>TJ Červený Kostelec   - </w:t>
      </w:r>
      <w:r>
        <w:rPr>
          <w:color w:val="00B050"/>
        </w:rPr>
        <w:t>KK SDS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SDS Sadská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Duchcov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07.11.20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14:30</w:t>
      </w:r>
      <w:r>
        <w:tab/>
      </w:r>
      <w:r>
        <w:t>TJ Červený Kostelec 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Sokol Kdyně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13:30</w:t>
      </w:r>
      <w:r>
        <w:tab/>
      </w:r>
      <w:r>
        <w:t>TJ Slovan Karlovy Vary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Sokol Duchcov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Duchcov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Aš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07.11.20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</w:t>
      </w:r>
      <w:r>
        <w:t> - TJ Sokol Kdyně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13:30</w:t>
      </w:r>
      <w:r>
        <w:tab/>
      </w:r>
      <w:r>
        <w:t>TJ Slovan Karlovy Vary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14:30</w:t>
      </w:r>
      <w:r>
        <w:tab/>
      </w:r>
      <w:r>
        <w:t>TJ Červený Kostelec 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Kuželky Aš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Kuželky Aš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Aš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Kdyně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14:30</w:t>
      </w:r>
      <w:r>
        <w:tab/>
      </w:r>
      <w:r>
        <w:t>TJ Červený Kostelec 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03.10.20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13:30</w:t>
      </w:r>
      <w:r>
        <w:tab/>
      </w:r>
      <w:r>
        <w:t>TJ Slovan Karlovy Vary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Sokol Kdyně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Kdyně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Karlovy Vary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Slovan Karlovy Vary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08.11.20</w:t>
      </w:r>
      <w:r>
        <w:tab/>
      </w:r>
      <w:r>
        <w:t>ne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Slovan Karlovy Vary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07.11.20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Slovan Karlovy Vary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Slovan Karlovy Vary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Slovan Karlovy Vary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Slovan Karlovy Vary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Slovan Karlovy Vary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14:30</w:t>
      </w:r>
      <w:r>
        <w:tab/>
      </w:r>
      <w:r>
        <w:t>TJ Červený Kostelec  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Slovan Karlovy Vary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Slovan Karlovy Vary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Slovan Karlovy Vary</w:t>
      </w:r>
      <w:r>
        <w:t> - TJ Sokol Kdyně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Karlovy Vary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14.11.20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14:30</w:t>
      </w:r>
      <w:r>
        <w:tab/>
      </w:r>
      <w:r>
        <w:t>TJ Červený Kostelec 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Sokol Kdyně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13:30</w:t>
      </w:r>
      <w:r>
        <w:tab/>
      </w:r>
      <w:r>
        <w:t>TJ Slovan Karlovy Vary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Lomnice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Lomnice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Bohušovice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07.11.20</w:t>
      </w:r>
      <w:r>
        <w:tab/>
      </w:r>
      <w:r>
        <w:t>so</w:t>
      </w:r>
      <w:r>
        <w:tab/>
      </w:r>
      <w:r>
        <w:t>10:00</w:t>
      </w:r>
      <w:r>
        <w:tab/>
      </w:r>
      <w:r>
        <w:t>SKK Jičín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14:30</w:t>
      </w:r>
      <w:r>
        <w:tab/>
      </w:r>
      <w:r>
        <w:t>TJ Červený Kostelec  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Bohušovice</w:t>
      </w:r>
      <w:r>
        <w:t> - TJ Sokol Kdyně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TJ Slovan Karlovy Vary - </w:t>
      </w:r>
      <w:r>
        <w:rPr>
          <w:color w:val="00B050"/>
        </w:rPr>
        <w:t>SKK Bohušovice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13:30</w:t>
      </w:r>
      <w:r>
        <w:tab/>
      </w:r>
      <w:r>
        <w:t>TJ Slovan Karlovy Vary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14:30</w:t>
      </w:r>
      <w:r>
        <w:tab/>
      </w:r>
      <w:r>
        <w:t>TJ Červený Kostelec  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Sokol Kdyně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Kosmonosy 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KK Kosmonosy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14.11.20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Jičín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Sokol Kdyně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13:30</w:t>
      </w:r>
      <w:r>
        <w:tab/>
      </w:r>
      <w:r>
        <w:t>TJ Slovan Karlovy Vary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14:30</w:t>
      </w:r>
      <w:r>
        <w:tab/>
      </w:r>
      <w:r>
        <w:t>TJ Červený Kostelec  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Jičín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Kuželky Aš - </w:t>
      </w:r>
      <w:r>
        <w:rPr>
          <w:color w:val="00B050"/>
        </w:rPr>
        <w:t>SKK Jičín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Červený Kostelec 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07.11.20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Červený Kostelec  </w:t>
      </w:r>
      <w:r>
        <w:t> - TJ Sokol Kdyně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08.11.20</w:t>
      </w:r>
      <w:r>
        <w:tab/>
      </w:r>
      <w:r>
        <w:t>ne</w:t>
      </w:r>
      <w:r>
        <w:tab/>
      </w:r>
      <w:r>
        <w:t>12:00</w:t>
      </w:r>
      <w:r>
        <w:tab/>
      </w:r>
      <w:r>
        <w:t>TJ Slovan Karlovy Vary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Červený Kostelec  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Červený Kostelec  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Červený Kostelec 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Červený Kostelec  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Červený Kostelec  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Červený Kostelec  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Červený Kostelec  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Červený Kostelec  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Červený Kostelec  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Červený Kostelec  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Červený Kostelec 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Vltavan Loučovice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07.11.20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14:30</w:t>
      </w:r>
      <w:r>
        <w:tab/>
      </w:r>
      <w:r>
        <w:t>TJ Červený Kostelec 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Tehovec 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Sokol Kdyně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13:30</w:t>
      </w:r>
      <w:r>
        <w:tab/>
      </w:r>
      <w:r>
        <w:t>TJ Slovan Karlovy Vary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Vltavan Loučovice</w:t>
      </w:r>
      <w:r>
        <w:t> - TJ Sokol Tehovec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Vltavan Loučovice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Tehovec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05.09.20</w:t>
      </w:r>
      <w:r>
        <w:tab/>
      </w:r>
      <w:r>
        <w:t>so</w:t>
      </w:r>
      <w:r>
        <w:tab/>
      </w:r>
      <w:r>
        <w:t>10:00</w:t>
      </w:r>
      <w:r>
        <w:tab/>
      </w:r>
      <w:r>
        <w:t>KK SDS Sadská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SKK Bohušovice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Duchcov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KK Kosmonosy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10.10.20</w:t>
      </w:r>
      <w:r>
        <w:tab/>
      </w:r>
      <w:r>
        <w:t>so</w:t>
      </w:r>
      <w:r>
        <w:tab/>
      </w:r>
      <w:r>
        <w:t>13:30</w:t>
      </w:r>
      <w:r>
        <w:tab/>
      </w:r>
      <w:r>
        <w:t>Kuželky Aš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SKK Jičín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Kdyně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Červený Kostelec 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21.11.20</w:t>
      </w:r>
      <w:r>
        <w:tab/>
      </w:r>
      <w:r>
        <w:t>so</w:t>
      </w:r>
      <w:r>
        <w:tab/>
      </w:r>
      <w:r>
        <w:t>13:30</w:t>
      </w:r>
      <w:r>
        <w:tab/>
      </w:r>
      <w:r>
        <w:t>TJ Slovan Karlovy Vary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Vltavan Loučovice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05.12.20</w:t>
      </w:r>
      <w:r>
        <w:tab/>
      </w:r>
      <w:r>
        <w:t>so</w:t>
      </w:r>
      <w:r>
        <w:tab/>
      </w:r>
      <w:r>
        <w:t>13:00</w:t>
      </w:r>
      <w:r>
        <w:tab/>
      </w:r>
      <w:r>
        <w:t>TJ Lomnice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KK SDS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23.01.21</w:t>
      </w:r>
      <w:r>
        <w:tab/>
      </w:r>
      <w:r>
        <w:t>so</w:t>
      </w:r>
      <w:r>
        <w:tab/>
      </w:r>
      <w:r>
        <w:t>10:00</w:t>
      </w:r>
      <w:r>
        <w:tab/>
      </w:r>
      <w:r>
        <w:t>SKK Bohušovice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Sokol Duchcov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13.02.21</w:t>
      </w:r>
      <w:r>
        <w:tab/>
      </w:r>
      <w:r>
        <w:t>so</w:t>
      </w:r>
      <w:r>
        <w:tab/>
      </w:r>
      <w:r>
        <w:t>10:00</w:t>
      </w:r>
      <w:r>
        <w:tab/>
      </w:r>
      <w:r>
        <w:t>KK Kosmonosy 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20.02.21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Kuželky Aš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27.02.21</w:t>
      </w:r>
      <w:r>
        <w:tab/>
      </w:r>
      <w:r>
        <w:t>so</w:t>
      </w:r>
      <w:r>
        <w:tab/>
      </w:r>
      <w:r>
        <w:t>14:00</w:t>
      </w:r>
      <w:r>
        <w:tab/>
      </w:r>
      <w:r>
        <w:t>SKK Jičín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Sokol Kdyně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20.03.21</w:t>
      </w:r>
      <w:r>
        <w:tab/>
      </w:r>
      <w:r>
        <w:t>so</w:t>
      </w:r>
      <w:r>
        <w:tab/>
      </w:r>
      <w:r>
        <w:t>14:30</w:t>
      </w:r>
      <w:r>
        <w:tab/>
      </w:r>
      <w:r>
        <w:t>TJ Červený Kostelec  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27.03.21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10.04.21</w:t>
      </w:r>
      <w:r>
        <w:tab/>
      </w:r>
      <w:r>
        <w:t>so</w:t>
      </w:r>
      <w:r>
        <w:tab/>
      </w:r>
      <w:r>
        <w:t>14:00</w:t>
      </w:r>
      <w:r>
        <w:tab/>
      </w:r>
      <w:r>
        <w:t>Vltavan Loučovice - </w:t>
      </w:r>
      <w:r>
        <w:rPr>
          <w:color w:val="00B050"/>
        </w:rPr>
        <w:t>TJ Sokol Tehovec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17.04.21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Tehovec </w:t>
      </w:r>
      <w:r>
        <w:t> - TJ Lomnice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SDS Sadská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777198174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606 874 216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jan.renka@seznam.cz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Duchcov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Duchcov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419 01 Duchcov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Zemánek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602 285 115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jan.endrst@centrum.cz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Semelka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608 998 992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Aš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Aš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Gustava Geipela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352 01 Aš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Mazák ml.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720 391 480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frantisekmazak@email.cz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778 406 869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ivona.maskova@petainer.com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Kdyně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Kdyně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Masarykova 243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06 Kdyně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Jindřich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602349103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j.dvorak@raz-dva.cz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Dohnal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606 554 260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dohny73@seznam.cz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Karlovy Vary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Kříž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728622024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Zdendakriz@gmail.com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Knespl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602758695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mknespl70@seznam.cz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Bohušovice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Bohušovice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411 56 Bohušovice nad Ohří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Dařílek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728835020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lukas.darilek@seznam.cz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Devera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605 470 525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devera.j@tiscali.cz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Bajtalon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732 743 054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andel-tom@seznam.cz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Revoluční 1061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506 01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Soukup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777 171 260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jara.soukup@seznam.cz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Egrt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606 245 554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jaregrt@gmail.com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Červený Kostelec 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275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549 41 Červený Kostelec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Balcar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777605457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balcik.d@gmail.com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Vlček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605 103 770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vlcekkuzelky@seznam.cz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Vltavan Loučovice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Vltavan Loučovice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Loučovice 268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382 76 Loučovice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Gondek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603437733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josef.gondek@email.cz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Tehovec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Tehovecká 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62 Tehovec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Šmidlík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739486082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petr.smidlik@seznam.cz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Hlaváček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732 323 562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kuzelkar.m@seznam.cz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