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Minerva Opava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Chvalíkovice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16.03.21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Opava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Břidličná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30.03.21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Břidličná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Minerva Opava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26.01.21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Rýmařov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22.09.20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16.02.21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˝E˝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12.04.21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737 832 302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zalesakova12@seznam.cz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