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Mohelnice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Mohelnice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Mohelnice 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Mohelnice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Sokol Mohelnice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Michalkovice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