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Meziokresní přebor - Nový Jičín, Přerov, Vsetín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Hedvíček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Nový Jičín˝B˝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15.10.20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Nový Jičín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22.10.20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29.10.20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05.11.20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09.11.20</w:t>
      </w:r>
      <w:r>
        <w:tab/>
      </w:r>
      <w:r>
        <w:t>po</w:t>
      </w:r>
      <w:r>
        <w:tab/>
      </w:r>
      <w:r>
        <w:t>17:00</w:t>
      </w:r>
      <w:r>
        <w:tab/>
      </w:r>
      <w:r>
        <w:t>TJ Zubří 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19.11.20</w:t>
      </w:r>
      <w:r>
        <w:tab/>
      </w:r>
      <w:r>
        <w:t>čt</w:t>
      </w:r>
      <w:r>
        <w:tab/>
      </w:r>
      <w:r>
        <w:t>16:30</w:t>
      </w:r>
      <w:r>
        <w:tab/>
      </w:r>
      <w:r>
        <w:t>TJ Kelč˝B˝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26.11.20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10.02.21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 F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26.02.21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11.03.21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17.03.21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26.03.21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Zubří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Nový Jičín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07.10.20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F</w:t>
      </w:r>
      <w:r>
        <w:t> - TJ Zubří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15.10.20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Nový Jičín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28.10.20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F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06.11.20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TJ Nový Jičín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13.11.20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TJ Nový Jičín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18.11.20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Nový Jičín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25.11.20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F</w:t>
      </w:r>
      <w:r>
        <w:t> - TJ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02.12.20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F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01.02.21</w:t>
      </w:r>
      <w:r>
        <w:tab/>
      </w:r>
      <w:r>
        <w:t>po</w:t>
      </w:r>
      <w:r>
        <w:tab/>
      </w:r>
      <w:r>
        <w:t>17:00</w:t>
      </w:r>
      <w:r>
        <w:tab/>
      </w:r>
      <w:r>
        <w:t>TJ Zubří ˝B˝ - </w:t>
      </w:r>
      <w:r>
        <w:rPr>
          <w:color w:val="00B050"/>
        </w:rPr>
        <w:t>TJ Nový Jičín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10.02.21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F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25.02.21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TJ Nový Jičín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F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10.03.21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F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18.03.21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Nový Jičín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25.03.21</w:t>
      </w:r>
      <w:r>
        <w:tab/>
      </w:r>
      <w:r>
        <w:t>čt</w:t>
      </w:r>
      <w:r>
        <w:tab/>
      </w:r>
      <w:r>
        <w:t>16:30</w:t>
      </w:r>
      <w:r>
        <w:tab/>
      </w:r>
      <w:r>
        <w:t>TJ Kelč˝B˝ - </w:t>
      </w:r>
      <w:r>
        <w:rPr>
          <w:color w:val="00B050"/>
        </w:rPr>
        <w:t>TJ Nový Jičín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31.03.21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F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nad Bečvou˝C˝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08.10.20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12.10.20</w:t>
      </w:r>
      <w:r>
        <w:tab/>
      </w:r>
      <w:r>
        <w:t>po</w:t>
      </w:r>
      <w:r>
        <w:tab/>
      </w:r>
      <w:r>
        <w:t>17:00</w:t>
      </w:r>
      <w:r>
        <w:tab/>
      </w:r>
      <w:r>
        <w:t>TJ Zubří 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22.10.20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28.10.20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 F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12.11.20</w:t>
      </w:r>
      <w:r>
        <w:tab/>
      </w:r>
      <w:r>
        <w:t>čt</w:t>
      </w:r>
      <w:r>
        <w:tab/>
      </w:r>
      <w:r>
        <w:t>16:30</w:t>
      </w:r>
      <w:r>
        <w:tab/>
      </w:r>
      <w:r>
        <w:t>TJ Kelč˝B˝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19.11.20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26.11.20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05.02.21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11.02.21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TJ Zubří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18.02.21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TJ Nový Jičín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11.03.21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19.03.21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24.03.21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TJ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Hranice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TJ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16.10.20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TJ Zubří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29.10.20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TJ Nový Jičín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11.11.20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27.11.20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03.12.20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04.02.21</w:t>
      </w:r>
      <w:r>
        <w:tab/>
      </w:r>
      <w:r>
        <w:t>čt</w:t>
      </w:r>
      <w:r>
        <w:tab/>
      </w:r>
      <w:r>
        <w:t>16:30</w:t>
      </w:r>
      <w:r>
        <w:tab/>
      </w:r>
      <w:r>
        <w:t>TJ Kelč˝B˝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12.02.21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15.02.21</w:t>
      </w:r>
      <w:r>
        <w:tab/>
      </w:r>
      <w:r>
        <w:t>po</w:t>
      </w:r>
      <w:r>
        <w:tab/>
      </w:r>
      <w:r>
        <w:t>17:00</w:t>
      </w:r>
      <w:r>
        <w:tab/>
      </w:r>
      <w:r>
        <w:t>TJ Zubří ˝B˝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03.03.21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 F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19.03.21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25.03.21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02.04.21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Bílovec˝B˝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08.10.20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15.10.20</w:t>
      </w:r>
      <w:r>
        <w:tab/>
      </w:r>
      <w:r>
        <w:t>čt</w:t>
      </w:r>
      <w:r>
        <w:tab/>
      </w:r>
      <w:r>
        <w:t>16:30</w:t>
      </w:r>
      <w:r>
        <w:tab/>
      </w:r>
      <w:r>
        <w:t>TJ Kelč˝B˝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22.10.20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26.10.20</w:t>
      </w:r>
      <w:r>
        <w:tab/>
      </w:r>
      <w:r>
        <w:t>po</w:t>
      </w:r>
      <w:r>
        <w:tab/>
      </w:r>
      <w:r>
        <w:t>17:00</w:t>
      </w:r>
      <w:r>
        <w:tab/>
      </w:r>
      <w:r>
        <w:t>TJ Zubří 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27.11.20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02.12.20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 F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03.02.21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11.02.21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19.02.21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Zubří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04.03.21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11.03.21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Nový Jičín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25.03.21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Nový Jičín˝C˝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08.10.20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21.10.20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30.10.20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04.11.20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Zubří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11.11.20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18.11.20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Nový Jičín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26.11.20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03.12.20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03.02.21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18.02.21</w:t>
      </w:r>
      <w:r>
        <w:tab/>
      </w:r>
      <w:r>
        <w:t>čt</w:t>
      </w:r>
      <w:r>
        <w:tab/>
      </w:r>
      <w:r>
        <w:t>16:30</w:t>
      </w:r>
      <w:r>
        <w:tab/>
      </w:r>
      <w:r>
        <w:t>TJ Kelč˝B˝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24.02.21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01.03.21</w:t>
      </w:r>
      <w:r>
        <w:tab/>
      </w:r>
      <w:r>
        <w:t>po</w:t>
      </w:r>
      <w:r>
        <w:tab/>
      </w:r>
      <w:r>
        <w:t>17:00</w:t>
      </w:r>
      <w:r>
        <w:tab/>
      </w:r>
      <w:r>
        <w:t>TJ Zubří 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10.03.21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 F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17.03.21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24.03.21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02.04.21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Kelč˝B˝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09.10.20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TJ 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15.10.20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Kelč˝B˝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21.10.20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Kelč˝B˝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Kelč˝B˝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Kelč˝B˝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25.11.20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 F - </w:t>
      </w:r>
      <w:r>
        <w:rPr>
          <w:color w:val="00B050"/>
        </w:rPr>
        <w:t>TJ 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30.11.20</w:t>
      </w:r>
      <w:r>
        <w:tab/>
      </w:r>
      <w:r>
        <w:t>po</w:t>
      </w:r>
      <w:r>
        <w:tab/>
      </w:r>
      <w:r>
        <w:t>17:00</w:t>
      </w:r>
      <w:r>
        <w:tab/>
      </w:r>
      <w:r>
        <w:t>TJ Zubří ˝B˝ - </w:t>
      </w:r>
      <w:r>
        <w:rPr>
          <w:color w:val="00B050"/>
        </w:rPr>
        <w:t>TJ 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04.02.21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Kelč˝B˝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11.02.21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Kelč˝B˝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05.03.21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TJ 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11.03.21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Kelč˝B˝</w:t>
      </w:r>
      <w:r>
        <w:t> - TJ Zubří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25.03.21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Kelč˝B˝</w:t>
      </w:r>
      <w:r>
        <w:t> - TJ Nový Jičín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01.04.21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TJ 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Odry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08.10.20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22.10.20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30.10.20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05.11.20</w:t>
      </w:r>
      <w:r>
        <w:tab/>
      </w:r>
      <w:r>
        <w:t>čt</w:t>
      </w:r>
      <w:r>
        <w:tab/>
      </w:r>
      <w:r>
        <w:t>16:30</w:t>
      </w:r>
      <w:r>
        <w:tab/>
      </w:r>
      <w:r>
        <w:t>TJ Kelč˝B˝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TJ Nový Jičín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20.11.20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TJ Zubří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26.11.20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05.02.21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12.02.21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19.02.21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24.02.21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TJ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08.03.21</w:t>
      </w:r>
      <w:r>
        <w:tab/>
      </w:r>
      <w:r>
        <w:t>po</w:t>
      </w:r>
      <w:r>
        <w:tab/>
      </w:r>
      <w:r>
        <w:t>17:00</w:t>
      </w:r>
      <w:r>
        <w:tab/>
      </w:r>
      <w:r>
        <w:t>TJ Zubří ˝B˝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26.03.21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31.03.21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 F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Zubří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07.10.20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 F - </w:t>
      </w:r>
      <w:r>
        <w:rPr>
          <w:color w:val="00B050"/>
        </w:rPr>
        <w:t>TJ Zubří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23.10.20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TJ Zubří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26.10.20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04.11.20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Zubří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20.11.20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TJ Zubří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˝B˝</w:t>
      </w:r>
      <w:r>
        <w:t> - TJ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01.02.21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˝B˝</w:t>
      </w:r>
      <w:r>
        <w:t> - TJ Nový Jičín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11.02.21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TJ Zubří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15.02.21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˝B˝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25.02.21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Zubří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01.03.21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08.03.21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˝B˝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18.03.21</w:t>
      </w:r>
      <w:r>
        <w:tab/>
      </w:r>
      <w:r>
        <w:t>čt</w:t>
      </w:r>
      <w:r>
        <w:tab/>
      </w:r>
      <w:r>
        <w:t>16:30</w:t>
      </w:r>
      <w:r>
        <w:tab/>
      </w:r>
      <w:r>
        <w:t>TJ Kelč˝B˝ - </w:t>
      </w:r>
      <w:r>
        <w:rPr>
          <w:color w:val="00B050"/>
        </w:rPr>
        <w:t>TJ Zubří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01.04.21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Zubří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Tichánek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604 688 028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ptichanek@seznam.cz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Hedvíček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604 125 515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hedva.pavel@seznam.cz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nad Bečvou˝C˝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Mandák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602 735 415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mandak.laco@volny.cz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Hranice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Hranice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Teplická 290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753 01 Hranice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Terrichová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737 489 382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vozakovazdenka@seznam.cz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 Horák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602 792 182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horak@kunst.cz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Bílovec˝B˝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Bílovec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271/4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743 01 Bílovec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Binar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731 882 473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milan.binar@seznam.cz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Fabík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702 926 140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tonanek3@seznam.cz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Kelč˝B˝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Kelč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Kelč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756 43 Kelč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Jarábek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604 291 799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ozakmartin@seznam.cz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Vybíral Tomáš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730943344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tomas.vybiral2@gmail.com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Odry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Zubří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Gumárny Zubří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Sídlištní 1750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756 54 Zubří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Zeman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739503647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vaclav.zeman@roznov.cz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Radim Krůpa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725 118 921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krupa.radim@seznam.cz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