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družstrev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Nesveda František C/0088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Nesveda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Kocour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Otava Katovice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SK Otava Katovice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SK Otava Katovice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SK Otava Katovice 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SK Otava Katovice 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16:00</w:t>
      </w:r>
      <w:r>
        <w:tab/>
      </w:r>
      <w:r>
        <w:t>SK Otava Katovice 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SK Otava Katovice 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Otava Katovice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Sokol Písek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C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A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Blatná D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10.01.20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Sokol Písek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22.01.20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C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A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Blatná D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SK Otava Katovice 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Otava Katovice </w:t>
      </w:r>
      <w:r>
        <w:t> - TJ Fezko Strakonice B</w:t>
      </w:r>
      <w:r>
        <w:tab/>
      </w:r>
      <w:r>
        <w:rPr>
          <w:sz w:val="14"/>
          <w:szCs w:val="14"/>
        </w:rPr>
        <w:t>SK Otava Katovice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 Švejcarová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schweizerova@post.cz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Otava Katovice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Otava Katovice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Lesa 326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387 11 Katovice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Nesveda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fnesveda@email.cz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Tomšovic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603 299 437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jtomsovic@seznam.cz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