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B 4 členné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Janoch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Vašíček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Vávra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Borovany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14.11.19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10.03.20</w:t>
      </w:r>
      <w:r>
        <w:tab/>
      </w:r>
      <w:r>
        <w:t>út</w:t>
      </w:r>
      <w:r>
        <w:tab/>
      </w:r>
      <w:r>
        <w:t>18:30</w:t>
      </w:r>
      <w:r>
        <w:tab/>
      </w:r>
      <w:r>
        <w:t>TJ Loko Č. Budějovice C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07.10.19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17.10.19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11.03.20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09.10.19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07.11.19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10.03.20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31.10.19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12.02.20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03.03.20</w:t>
      </w:r>
      <w:r>
        <w:tab/>
      </w:r>
      <w:r>
        <w:t>út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11.03.20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731763333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Churavý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723 551 492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