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A 6-ti členné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J.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T.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Kotnauer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Kříhová Tereza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Natálie Betuštiáková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Natálie Betuštiáková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Kříhová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Ves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Ves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10.12.19</w:t>
      </w:r>
      <w:r>
        <w:tab/>
      </w:r>
      <w:r>
        <w:t>út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Dynamo České Budějovice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Spartak Trhové Sviny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D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Soběnov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Kuželky Borovany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03.12.19</w:t>
      </w:r>
      <w:r>
        <w:tab/>
      </w:r>
      <w:r>
        <w:t>út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19.03.20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D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28.11.19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19.03.20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C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D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Kuželky Borovany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16:30</w:t>
      </w:r>
      <w:r>
        <w:tab/>
      </w:r>
      <w:r>
        <w:t>TJ Dynamo České Budějovice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05.12.19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Spartak Trhové Sviny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Soběnov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02.12.19</w:t>
      </w:r>
      <w:r>
        <w:tab/>
      </w:r>
      <w:r>
        <w:t>po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D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16.10.19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31.10.19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Nová Ves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D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19.03.20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Dynamo České Budějovice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25.03.20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Václava Tesařová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724 271 379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tesarova.vaclava@seznam.cz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420777107876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724607906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zkratu@seznam.cz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721934717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602482086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kriha@terms-cz.com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Šimková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724124776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j.simkova@seznam.cz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604561379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vasek.tomas@seznam.cz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