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D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Skoumal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Herůfek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Robert Herůfek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Zdenka Svobodová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Zajíček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Aleš Procházka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Žižlavský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Šanov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Růžena Navrátilová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KC Zlín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Valašské Meziříčí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Skoumal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Tužil J.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Husovice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Vracov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Vracov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KC Zlín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KC Zlín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KC Zlín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Šanov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Šanov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Šanov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Valašské Meziříčí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Valašské Meziříčí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Valašské Meziříčí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Valtice 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Lokomotiva Valtice 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Spartak Přerov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10:30</w:t>
      </w:r>
      <w:r>
        <w:tab/>
      </w:r>
      <w:r>
        <w:t/>
      </w:r>
      <w:r>
        <w:rPr>
          <w:color w:val="00B050"/>
        </w:rPr>
        <w:t>TJ Sokol Husovice</w:t>
      </w:r>
      <w:r>
        <w:t> - TJ Spartak Přerov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Husovice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Valašské Meziříčí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Vracov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Lokomotiva Valtice 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KC Zlín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Husovice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Sokol Šanov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Valašské Meziříčí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Vracov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Valtice  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KC Zlín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10:30</w:t>
      </w:r>
      <w:r>
        <w:tab/>
      </w:r>
      <w:r>
        <w:t>TJ Sokol Husovice - </w:t>
      </w:r>
      <w:r>
        <w:rPr>
          <w:color w:val="00B050"/>
        </w:rPr>
        <w:t>TJ Spartak Přerov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Spartak Přerov</w:t>
      </w:r>
      <w:r>
        <w:t> - TJ Sokol Šanov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Kudláček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603507711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kudlacekp@seznam.cz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604271238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KC Zlín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KC Zlín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nábřeží 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760 01 Zlín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Jaroslava Matějíčková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737623107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Polášek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607 523 219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kuzelkyzlin@seznam.cz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Šanov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Šanov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359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671 68 Šanov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sportcentrumsanov@seznam.cz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Procházka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777 593 638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alesprochazka@email.cz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Valašské Meziříčí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Valašské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Kouty 325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757 01 Valašské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Volek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607767125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volekmikin@sezanm.cz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Volková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607 675 181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volkova.jana@seznam.cz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Škoda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607 605 367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skodovy1@seznam.cz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Baranyi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725 534 950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tomas.baranyi@email.cz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Sedláčková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sedlackova.michaela@seznam.cz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