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Šustr Ondřej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Vlasta Endrštová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Vlasta Endrštová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Šustr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Šlajer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Vlasta Endrštová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Vlasta Endrštová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Kellner Tomáš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Vlasta Endrštová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Kuželky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Jiskra Hazlov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Jiskra Hazlov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Jiskra Hazlov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Jiskra Hazlov 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Jiskra Hazlov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Jiskra Hazlov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Jiskra Hazlov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Jiskra Hazlov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Jiskra Hazlov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Jiskra Hazlov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Holýšov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Jiskra Hazlov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Jiskra Hazlov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Wittwar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732 929 050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Šafránek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792316274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jirkasafranek@seznam.cz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Vít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605 524 124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tomik.vit@seznam.cz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724 056 866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hendrych.rekuperace@seznam.cz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Endršt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724779164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Holýšov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Šlajer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jiří.slajer@centrum.cz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