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Jihočeský KP2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Kučera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Trostl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Kyrianová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Tomek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Roubek Oldřich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Kučera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Dostál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Tomek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Rozhoň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Roubek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Kučera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Cimbálník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Valhoda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Valhoda Václav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Švec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J.Malovaný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Roubek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Cimbálník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Kyriánová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Kučera Stanislav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Janoch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Roubek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Tomek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Kučera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Cimbálník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Roubek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Švec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Valhoda Václav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Roubek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Krajčo Martin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Tomek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Rozhoň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Cimbálník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Mihál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Havelka Miroslav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Kučera Stanislav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Roubek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Cimbálník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Roubek Oldřich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Zdeněk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ved.družstva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Matoušek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Tomek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Brtník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Svačina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Kyriánová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Štibich Karel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Kučera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Malovaný Jiří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Miloš Navrkal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Svoboda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Kyriánová Hana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Tomek Petr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Lokomotiva Tábor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Velenice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G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Blatná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Nová Bystřice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Kunžak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Fezko Strakonice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Slavonice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Trhové Sviny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20:00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Centropen Dačice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Borovany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Kunžak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03.12.18</w:t>
      </w:r>
      <w:r>
        <w:tab/>
      </w:r>
      <w:r>
        <w:t>po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20:00</w:t>
      </w:r>
      <w:r>
        <w:tab/>
      </w:r>
      <w:r>
        <w:t>KK Lokomotiva Tábor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TJ Kunžak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Kunžak C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Blatná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C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Blatná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Blatná C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Centropen Dačice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Centropen Dačice C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Centropen Dačice G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G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Centropen Dačice G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Centropen Dačice G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Centropen Dačice G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Slavonice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17.11.18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G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Sokol Slavonice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Sokol Slavonice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České Velenice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04.01.19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Kuželky Borovany B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C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České Velenice B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16.03.19</w:t>
      </w:r>
      <w:r>
        <w:tab/>
      </w:r>
      <w:r>
        <w:t>so</w:t>
      </w:r>
      <w:r>
        <w:tab/>
      </w:r>
      <w:r>
        <w:t>10:00</w:t>
      </w:r>
      <w:r>
        <w:tab/>
      </w:r>
      <w:r>
        <w:t>TJ Centropen Dačice G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Lokomotiva České Velenice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Lokomotiva České Velenice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Trhové Sviny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03.12.18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Spartak Trhové Sviny A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Spartak Trhové Sviny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Chýnov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Chýnov A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TJ Sokol Chýnov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Borovany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Kuželky Borovany B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České Velenice B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>TJ Jiskra Nová Bystřice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Kuželky Borovany B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Kuželky Borovany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Nová Bystřice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C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>KK Lokomotiva Tábor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C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C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Jiskra Nová Bystřice C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TJ Jiskra Nová Bystřice C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Jiskra Nová Bystřice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Fezko Strakonice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20:00</w:t>
      </w:r>
      <w:r>
        <w:tab/>
      </w:r>
      <w:r>
        <w:t>KK Lokomotiva Tábor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Fezko Strakonice A</w:t>
      </w:r>
      <w:r>
        <w:t> - KK Lokomotiva Tábor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TJ Fezko Strakonice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Lokomotiva Tábor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21.09.18</w:t>
      </w:r>
      <w:r>
        <w:tab/>
      </w:r>
      <w:r>
        <w:t>pá</w:t>
      </w:r>
      <w:r>
        <w:tab/>
      </w:r>
      <w:r>
        <w:t>17:30</w:t>
      </w:r>
      <w:r>
        <w:tab/>
      </w:r>
      <w:r>
        <w:t>TJ Kunžak C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05.10.18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Spartak Trhové Sviny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12.10.18</w:t>
      </w:r>
      <w:r>
        <w:tab/>
      </w:r>
      <w:r>
        <w:t>pá</w:t>
      </w:r>
      <w:r>
        <w:tab/>
      </w:r>
      <w:r>
        <w:t>17:30</w:t>
      </w:r>
      <w:r>
        <w:tab/>
      </w:r>
      <w:r>
        <w:t>TJ Blatná C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19.10.18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Sokol Chýnov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26.10.18</w:t>
      </w:r>
      <w:r>
        <w:tab/>
      </w:r>
      <w:r>
        <w:t>pá</w:t>
      </w:r>
      <w:r>
        <w:tab/>
      </w:r>
      <w:r>
        <w:t>20:00</w:t>
      </w:r>
      <w:r>
        <w:tab/>
      </w:r>
      <w:r>
        <w:t>TJ Centropen Dačice C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Kuželky Borovany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09.11.18</w:t>
      </w:r>
      <w:r>
        <w:tab/>
      </w:r>
      <w:r>
        <w:t>pá</w:t>
      </w:r>
      <w:r>
        <w:tab/>
      </w:r>
      <w:r>
        <w:t>17:30</w:t>
      </w:r>
      <w:r>
        <w:tab/>
      </w:r>
      <w:r>
        <w:t>TJ Centropen Dačice G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Jiskra Nová Bystřice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23.11.18</w:t>
      </w:r>
      <w:r>
        <w:tab/>
      </w:r>
      <w:r>
        <w:t>pá</w:t>
      </w:r>
      <w:r>
        <w:tab/>
      </w:r>
      <w:r>
        <w:t>19:00</w:t>
      </w:r>
      <w:r>
        <w:tab/>
      </w:r>
      <w:r>
        <w:t>TJ Sokol Slavonice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30.11.18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KK Lokomotiva Tábor</w:t>
      </w:r>
      <w:r>
        <w:t> - TJ Fezko Strakonice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07.12.18</w:t>
      </w:r>
      <w:r>
        <w:tab/>
      </w:r>
      <w:r>
        <w:t>pá</w:t>
      </w:r>
      <w:r>
        <w:tab/>
      </w:r>
      <w:r>
        <w:t>17:30</w:t>
      </w:r>
      <w:r>
        <w:tab/>
      </w:r>
      <w:r>
        <w:t>TJ Lokomotiva České Velenice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11.01.19</w:t>
      </w:r>
      <w:r>
        <w:tab/>
      </w:r>
      <w:r>
        <w:t>pá</w:t>
      </w:r>
      <w:r>
        <w:tab/>
      </w:r>
      <w:r>
        <w:t>20:00</w:t>
      </w:r>
      <w:r>
        <w:tab/>
      </w:r>
      <w:r>
        <w:t/>
      </w:r>
      <w:r>
        <w:rPr>
          <w:color w:val="00B050"/>
        </w:rPr>
        <w:t>KK Lokomotiva Tábor</w:t>
      </w:r>
      <w:r>
        <w:t> - TJ Kunžak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18.01.19</w:t>
      </w:r>
      <w:r>
        <w:tab/>
      </w:r>
      <w:r>
        <w:t>pá</w:t>
      </w:r>
      <w:r>
        <w:tab/>
      </w:r>
      <w:r>
        <w:t>18:00</w:t>
      </w:r>
      <w:r>
        <w:tab/>
      </w:r>
      <w:r>
        <w:t>TJ Spartak Trhové Sviny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01.02.19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Blatná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TJ Sokol Chýnov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15.02.19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Centropen Dačice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22.02.19</w:t>
      </w:r>
      <w:r>
        <w:tab/>
      </w:r>
      <w:r>
        <w:t>pá</w:t>
      </w:r>
      <w:r>
        <w:tab/>
      </w:r>
      <w:r>
        <w:t>17:00</w:t>
      </w:r>
      <w:r>
        <w:tab/>
      </w:r>
      <w:r>
        <w:t>Kuželky Borovany B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01.03.19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Centropen Dačice G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08.03.19</w:t>
      </w:r>
      <w:r>
        <w:tab/>
      </w:r>
      <w:r>
        <w:t>pá</w:t>
      </w:r>
      <w:r>
        <w:tab/>
      </w:r>
      <w:r>
        <w:t>20:00</w:t>
      </w:r>
      <w:r>
        <w:tab/>
      </w:r>
      <w:r>
        <w:t>TJ Jiskra Nová Bystřice C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15.03.19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Sokol Slavonice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22.03.19</w:t>
      </w:r>
      <w:r>
        <w:tab/>
      </w:r>
      <w:r>
        <w:t>pá</w:t>
      </w:r>
      <w:r>
        <w:tab/>
      </w:r>
      <w:r>
        <w:t>19:00</w:t>
      </w:r>
      <w:r>
        <w:tab/>
      </w:r>
      <w:r>
        <w:t>TJ Fezko Strakonice A - </w:t>
      </w:r>
      <w:r>
        <w:rPr>
          <w:color w:val="00B050"/>
        </w:rPr>
        <w:t>KK Lokomotiva Tábor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05.04.19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Lokomotiva Tábor</w:t>
      </w:r>
      <w:r>
        <w:t> - TJ Lokomotiva České Velenice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Kunžak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Kunžak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394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62 Kunžak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Jovana Vilímková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724 176 158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jovka@seznam.cz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Hrůza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724 525 054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radek4@centrum.cz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Blatná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Blatná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Böhmova 684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388 01 Blatná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Koubek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Evžen  Cígl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730 177 907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tjkuzelky.blatna@seznam.cz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Štibich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605 987 177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lukas.stibich@seznam.cz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Centropen Dačice G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Centropen Dačice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565/V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380 01 Dačice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Fabešová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736 529 679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kadr.baba@seznam.cz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Terbl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777 918 435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kuzelky.jh@email.cz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Slavonice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Slavonice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Rudolecká 272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81 Slavonice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Cimbálník Karel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606487344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724 356 044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soebi@seznam.cz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České Velenice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Velenice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195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10 České Velenice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Novotný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602312250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Jirkanovotny05@seznam.cz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Renáta Babická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721639044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rnavrkalova@seznam.cz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Trhové Sviny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Trhové Sviny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Nivách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374 01 Trhové Sviny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 420602936468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Svoboda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602 936 468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josef.svoboda2@volny.cz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Chýnov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Mašek Miroslav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728161840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strakulka@seznam.cz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Borovany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Borovany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Tovární 242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373 12 Borovany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Ing. Ondok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602689733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vaclav.ondok@seznam.cz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Malík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731 763 333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josef.157@seznam.cz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Nová Bystřice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Jiskra Nová Bystřice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Hradecká 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378 33 Nová Bystřice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Veronika Pýchová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702 063 008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pychacci@seznam.cz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Chvátal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607 558 932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kuzelkynb@seznam.cz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Fezko Strakonice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Fezko Strakonice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Krajčo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723642135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stifam@seznam.cz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Falc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603 730 847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v.falc@seznam.cz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Lokomotiva Tábor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Skálova 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390 02 Tábor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lokotabor@outlook.cz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Kášek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721 089 543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kasekd@live.com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