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Doktor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Procházková Dobroslava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Doktor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Němec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Štěrba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Hanáková Ilona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Hruza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Procházková Dobroslava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Blažek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Němec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Procházková Dobroslava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Doktor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Mikuláštík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Hanáková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Horák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Štěrba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Doktor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Procházková Dobroslava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Hrůza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Němec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Hanáková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A.Makovcová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Švarc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Doktor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Procházková Dobroslava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A.Makovcová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Blažek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Němec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Hanáková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Štěrba Jaroslav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Doktor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Procházková Dobroslava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Svacina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Hruza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Perger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Němec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Hanáková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Štěrba Jaroslav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Štěrba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Němec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Bláha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Procházková Dobroslava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Hrůza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Němec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Doktor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Hanáková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Štěrba Jaroslav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Hruza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Hanáková Ilona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Němec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Doktor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Štěrba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Procházková Dobroslava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Hruza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Němec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Hanáková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Procházková Dobroslava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Švarc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Doktor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Korecká Jitka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Štěrba Jaroslav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Hruza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Hanáková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Doktor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Hruza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Němec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 M.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Hanáková Ilona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Tatran Lomnice nad Lužnicí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B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Ves u Českých Budějovic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Chotoviny B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B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Č. Budějovice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Chotoviny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B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Chotoviny B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Chotoviny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B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Chotoviny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Chotoviny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Český Krumlov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Soběslav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B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B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25.01.19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Nová Bystřice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B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B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Jiskra Nová Bystřice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Chotoviny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TJ Jiskra Nová Bystřice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Lomnice nad Lužnicí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 n.L.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556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16 Lomnice nad Lužnicí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Doktor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721 409 200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jaerzy@seznam.cz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Pollak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724 093 085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pollak@mujbox.cz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u Českých Budějovic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Saša Sklenář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728447100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sasasklenar@seznam.cz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Č. Budějovice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Makovcová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733 366 279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MakovcovaAlena@seznam.cz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Vondruš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725255419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bedrich.vondrus@o2.cz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604702360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mmikulastik@seznam.cz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Brtník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728913899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jo.brtnik@seznam.cz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Český Krumlov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Český Krumlov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Trojice 193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381 01 Český Krumlov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Soběslav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Dudová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776867150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alenadud@centrum.cz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702 063 008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pychacci@seznam.cz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DrahomíraNedomová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725438101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datkaNed@seznam.cz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777167983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mikulastik.michal@seznam.cz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