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Bulíček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Loučka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Sysel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Vítek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Prommer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Nedostavil se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Minařík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Havlíček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Bulíček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Kobliha Vítek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Hein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društev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n.M.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KK PSJ Jihlava B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Nová Včelnice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>Sokol Častrov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Blatná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PSJ Jihlava B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 B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PSJ Jihlava B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Soběnov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PSJ Jihlava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KK PSJ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12:00</w:t>
      </w:r>
      <w:r>
        <w:tab/>
      </w:r>
      <w:r>
        <w:t>KK PSJ Jihlava B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14:00</w:t>
      </w:r>
      <w:r>
        <w:tab/>
      </w:r>
      <w:r>
        <w:t>TJ Blatná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Chotoviny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Chotoviny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n.M.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Soběnov 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Lomnice nad Lužnicí 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n.M.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Nové Město n.M.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Soběnov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Soběnov 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Sokol Častrov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27.10.19</w:t>
      </w:r>
      <w:r>
        <w:tab/>
      </w:r>
      <w:r>
        <w:t>ne</w:t>
      </w:r>
      <w:r>
        <w:tab/>
      </w:r>
      <w:r>
        <w:t>10:00</w:t>
      </w:r>
      <w:r>
        <w:tab/>
      </w:r>
      <w:r>
        <w:t>KK PSJ Jihlava B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Lomnice nad Lužnicí 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Lomnice nad Lužnicí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Tatran Lomnice nad Lužnicí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Chotoviny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Nové Město n.M.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TJ Jiskra Nová Bystřice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Sokol Častrov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Tatran Lomnice nad Lužnicí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17:15</w:t>
      </w:r>
      <w:r>
        <w:tab/>
      </w:r>
      <w:r>
        <w:t>KK PSJ Jihlava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19:30</w:t>
      </w:r>
      <w:r>
        <w:tab/>
      </w:r>
      <w:r>
        <w:t>TJ Sokol Chotoviny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Nová Včelnice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n.M.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Tatran Lomnice nad Lužnicí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KK PSJ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Pleskal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774 943 576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mirapleskal@seznam.cz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Bartoň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777 932 321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andel.honza@seznam.cz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n.M.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Sáblík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732 420 067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sablik.pavel@seznam.cz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