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Běhoun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Toman Zdenek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Bartoň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Havlíček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BRATKA Tomas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Filakovský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Hrstka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Bartoň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Hrstka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BRATKA Tomas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Bartoň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Běhoun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Sladký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Toman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Havlíček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Sysel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Sladký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TOMAN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Centropen Dačice D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BOPO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BOPO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Soběnov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KK PSJ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KK PSJ Jihlava B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08.12.18</w:t>
      </w:r>
      <w:r>
        <w:tab/>
      </w:r>
      <w:r>
        <w:t>so</w:t>
      </w:r>
      <w:r>
        <w:tab/>
      </w:r>
      <w:r>
        <w:t>13:00</w:t>
      </w:r>
      <w:r>
        <w:tab/>
      </w:r>
      <w:r>
        <w:t>TJ Centropen Dačice D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Pelhřimov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Soběnov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Pelhřimov A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Častrov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17:15</w:t>
      </w:r>
      <w:r>
        <w:tab/>
      </w:r>
      <w:r>
        <w:t>KK PSJ Jihlava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Pelhřimov A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B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Spartak Pelhřimov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BOPO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Častrov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KK PSJ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724 172 446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petrz28@seznam.cz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Pleskal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774 943 576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mirapleskal@seznam.cz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Běhoun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607 231 016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j.behoun@seznam.cz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606 418 344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kamil.s10@seznam.cz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