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přebor-Bruntál, Opava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RSKK Raciborz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˝F˝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Chvalíkovice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Rýmařov˝D˝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˝E˝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Jiskra Rýmařov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Jiskra Rýmařov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Jiskra Rýmařov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Rýmařov˝D˝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10.01.12</w:t>
      </w:r>
      <w:r>
        <w:tab/>
      </w:r>
      <w:r>
        <w:t>út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Jiskra Rýmařov˝D˝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Jiskra Rýmařov˝D˝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˝F˝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Horní Benešov ˝F˝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Horní Benešov ˝F˝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˝D˝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˝E˝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Opava ˝E˝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Opava ˝E˝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10.01.12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16:30</w:t>
      </w:r>
      <w:r>
        <w:tab/>
      </w:r>
      <w:r>
        <w:t>KK Minerva Opava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Kovohutě Břidličná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Kovohutě Břidličná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RSKK Raciborz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16.01.12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RSKK Raciborz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RSKK Raciborz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Chvalíkovice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19.09.11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KK Minerva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12.03.12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Chvalíkovice ˝B˝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17:00</w:t>
      </w:r>
      <w:r>
        <w:tab/>
      </w:r>
      <w:r>
        <w:t>KK Minerva Opava ˝C˝ - </w:t>
      </w:r>
      <w:r>
        <w:rPr>
          <w:color w:val="00B050"/>
        </w:rPr>
        <w:t>TJ Sokol Chvalíkovice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26.09.11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˝F˝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˝E˝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10.10.11</w:t>
      </w:r>
      <w:r>
        <w:tab/>
      </w:r>
      <w:r>
        <w:t>po</w:t>
      </w:r>
      <w:r>
        <w:tab/>
      </w:r>
      <w:r>
        <w:t>17:00</w:t>
      </w:r>
      <w:r>
        <w:tab/>
      </w:r>
      <w:r>
        <w:t>TJ Kovohutě Břidličná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24.10.11</w:t>
      </w:r>
      <w:r>
        <w:tab/>
      </w:r>
      <w:r>
        <w:t>po</w:t>
      </w:r>
      <w:r>
        <w:tab/>
      </w:r>
      <w:r>
        <w:t>18:00</w:t>
      </w:r>
      <w:r>
        <w:tab/>
      </w:r>
      <w:r>
        <w:t>TJ Jiskra Rýmařov˝D˝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07.11.11</w:t>
      </w:r>
      <w:r>
        <w:tab/>
      </w:r>
      <w:r>
        <w:t>po</w:t>
      </w:r>
      <w:r>
        <w:tab/>
      </w:r>
      <w:r>
        <w:t>16:30</w:t>
      </w:r>
      <w:r>
        <w:tab/>
      </w:r>
      <w:r>
        <w:t>TJ Opava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21.11.11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RSKK Raciborz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28.11.11</w:t>
      </w:r>
      <w:r>
        <w:tab/>
      </w:r>
      <w:r>
        <w:t>po</w:t>
      </w:r>
      <w:r>
        <w:tab/>
      </w:r>
      <w:r>
        <w:t>17:00</w:t>
      </w:r>
      <w:r>
        <w:tab/>
      </w:r>
      <w:r>
        <w:t>TJ Sokol Chvalíkovice ˝B˝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Horní Benešov ˝F˝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30.01.12</w:t>
      </w:r>
      <w:r>
        <w:tab/>
      </w:r>
      <w:r>
        <w:t>po</w:t>
      </w:r>
      <w:r>
        <w:tab/>
      </w:r>
      <w:r>
        <w:t>16:30</w:t>
      </w:r>
      <w:r>
        <w:tab/>
      </w:r>
      <w:r>
        <w:t>TJ Opava ˝E˝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06.02.12</w:t>
      </w:r>
      <w:r>
        <w:tab/>
      </w:r>
      <w:r>
        <w:t>po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Minerva Opava ˝C˝</w:t>
      </w:r>
      <w:r>
        <w:t> - TJ Kovohutě Břidličná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13.02.12</w:t>
      </w:r>
      <w:r>
        <w:tab/>
      </w:r>
      <w:r>
        <w:t>po</w:t>
      </w:r>
      <w:r>
        <w:tab/>
      </w:r>
      <w:r>
        <w:t>16:30</w:t>
      </w:r>
      <w:r>
        <w:tab/>
      </w:r>
      <w:r>
        <w:t>TJ Jiskra Rýmařov ˝C˝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20.02.12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Jiskra Rýmařov˝D˝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27.02.12</w:t>
      </w:r>
      <w:r>
        <w:tab/>
      </w:r>
      <w:r>
        <w:t>po</w:t>
      </w:r>
      <w:r>
        <w:tab/>
      </w:r>
      <w:r>
        <w:t>17:00</w:t>
      </w:r>
      <w:r>
        <w:tab/>
      </w:r>
      <w:r>
        <w:t>TJ Horní Benešov ˝D˝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05.03.12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Opava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19.03.12</w:t>
      </w:r>
      <w:r>
        <w:tab/>
      </w:r>
      <w:r>
        <w:t>po</w:t>
      </w:r>
      <w:r>
        <w:tab/>
      </w:r>
      <w:r>
        <w:t>18:00</w:t>
      </w:r>
      <w:r>
        <w:tab/>
      </w:r>
      <w:r>
        <w:t>RSKK Raciborz - </w:t>
      </w:r>
      <w:r>
        <w:rPr>
          <w:color w:val="00B050"/>
        </w:rPr>
        <w:t>KK Minerva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26.03.12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Minerva Opava ˝C˝</w:t>
      </w:r>
      <w:r>
        <w:t> - TJ Sokol Chvalíkovice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Přikryl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776 261 414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Rýmařov˝D˝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˝F˝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Jašek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603 250 308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˝E˝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Polok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734 611908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kuzelkyopava@seznam.cz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RSKK Raciborz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RSKK Raciborz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Blažek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777035035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chrobbak@gmail.cz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Chvalíkovice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Chvalíkovice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České Školy 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06 Chvalíkovice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Hrbáč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702 590 661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hrbac.marek@seznam.cz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Sabina Trulejová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737 983 777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sabca.t@email.cz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Fischer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602762457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fischerradek@seznam.cz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