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RSSK OSIR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RSSK OSIR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RSSK OSIR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20.01.20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RSSK OSIR Raciborz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24.03.20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RSSK OSIR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RSSK OSIR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18.11.19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02.12.19</w:t>
      </w:r>
      <w:r>
        <w:tab/>
      </w:r>
      <w:r>
        <w:t>po</w:t>
      </w:r>
      <w:r>
        <w:tab/>
      </w:r>
      <w:r>
        <w:t>18:00</w:t>
      </w:r>
      <w:r>
        <w:tab/>
      </w:r>
      <w:r>
        <w:t>RSSK OSIR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03.02.20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RSSK OSIR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RSSK OSIR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Mariusz Gierczak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48 517 030 654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margier2@wp.pl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