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1.třídy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Koňarik 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Petra Bránická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Šnajdr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Červenka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Utikalová Miroslava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Utikalová Miroslava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Lomnice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Jáchymov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>Kuželky Aš F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22.01.20</w:t>
      </w:r>
      <w:r>
        <w:tab/>
      </w:r>
      <w:r>
        <w:t>st</w:t>
      </w:r>
      <w:r>
        <w:tab/>
      </w:r>
      <w:r>
        <w:t>18:00</w:t>
      </w:r>
      <w:r>
        <w:tab/>
      </w:r>
      <w:r>
        <w:t>TJ Lomnice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K.Vary D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21.11.19</w:t>
      </w:r>
      <w:r>
        <w:tab/>
      </w:r>
      <w:r>
        <w:t>čt</w:t>
      </w:r>
      <w:r>
        <w:tab/>
      </w:r>
      <w:r>
        <w:t>19:00</w:t>
      </w:r>
      <w:r>
        <w:tab/>
      </w:r>
      <w:r>
        <w:t>Kuželky Aš F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E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K.Vary D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10:00</w:t>
      </w:r>
      <w:r>
        <w:tab/>
      </w:r>
      <w:r>
        <w:t>SKK K.Vary D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16:30</w:t>
      </w:r>
      <w:r>
        <w:tab/>
      </w:r>
      <w:r>
        <w:t>Jáchymov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Kuželky Aš F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Lomnice E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17:00</w:t>
      </w:r>
      <w:r>
        <w:tab/>
      </w:r>
      <w:r>
        <w:t>TJ Lomnice E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SKK K.Vary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20.02.20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Kuželky Aš E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D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15:30</w:t>
      </w:r>
      <w:r>
        <w:tab/>
      </w:r>
      <w:r>
        <w:t>Jáchymov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>TJ Lomnice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Kuželky Aš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17:00</w:t>
      </w:r>
      <w:r>
        <w:tab/>
      </w:r>
      <w:r>
        <w:t>TJ Lomnice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Kuželky Aš F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Aš F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Aš F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21.11.19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Kuželky Aš F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F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Aš F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17:30</w:t>
      </w:r>
      <w:r>
        <w:tab/>
      </w:r>
      <w:r>
        <w:t>Kuželky Ji.Hazlov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Aš F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11:00</w:t>
      </w:r>
      <w:r>
        <w:tab/>
      </w:r>
      <w:r>
        <w:t>So.Útvina B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Aš F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F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20.02.20</w:t>
      </w:r>
      <w:r>
        <w:tab/>
      </w:r>
      <w:r>
        <w:t>čt</w:t>
      </w:r>
      <w:r>
        <w:tab/>
      </w:r>
      <w:r>
        <w:t>19:00</w:t>
      </w:r>
      <w:r>
        <w:tab/>
      </w:r>
      <w:r>
        <w:t>Kuželky Aš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F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Jáchymov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E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26.09.19</w:t>
      </w:r>
      <w:r>
        <w:tab/>
      </w:r>
      <w:r>
        <w:t>čt</w:t>
      </w:r>
      <w:r>
        <w:tab/>
      </w:r>
      <w:r>
        <w:t>18:00</w:t>
      </w:r>
      <w:r>
        <w:tab/>
      </w:r>
      <w:r>
        <w:t>Kuželky Ji.Hazlov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14:30</w:t>
      </w:r>
      <w:r>
        <w:tab/>
      </w:r>
      <w:r>
        <w:t>Kuželky Aš F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B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Jáchymov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Jáchymov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28.11.19</w:t>
      </w:r>
      <w:r>
        <w:tab/>
      </w:r>
      <w:r>
        <w:t>čt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Jáchymov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Jáchymov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Jáchymov C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Jáchymov C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E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E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E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E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E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E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E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>Kuželky Aš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E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>So.Útvina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Lomnice E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E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19:00</w:t>
      </w:r>
      <w:r>
        <w:tab/>
      </w:r>
      <w:r>
        <w:t>Kuželky Aš F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Ji.Hazlov C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D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15:30</w:t>
      </w:r>
      <w:r>
        <w:tab/>
      </w:r>
      <w:r>
        <w:t>So.Útvina B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Ji.Hazlov C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12.02.20</w:t>
      </w:r>
      <w:r>
        <w:tab/>
      </w:r>
      <w:r>
        <w:t>st</w:t>
      </w:r>
      <w:r>
        <w:tab/>
      </w:r>
      <w:r>
        <w:t>17:00</w:t>
      </w:r>
      <w:r>
        <w:tab/>
      </w:r>
      <w:r>
        <w:t>Jáchymov C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Ji.Hazlov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D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So.Útvina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>Kuželky Aš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>TJ Lomnice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So.Útvina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D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SKK K.Vary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>Kuželky Aš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B</w:t>
      </w:r>
      <w:r>
        <w:t> - Jáchymov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>TJ Lomnice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So.Útvina B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So.Útvina B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>Jáchymov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So.Útvina B</w:t>
      </w:r>
      <w:r>
        <w:t> - TJ Lomnice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So.Útvina B</w:t>
      </w:r>
      <w:r>
        <w:t> - Kuželky Aš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So.Útvina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739 884 885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Martínek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731 000 311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Jáchymov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Heroldová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sabina.heroldova@seznam.cz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Kožíšek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731 601 466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kozisek.lubos@gmail.com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420774860530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baroj@email.cz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Vieweg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725 916 488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viewegova.milada@seznam.cz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Račanská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608 843 177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