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KV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Laudátová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Černohous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Maněnová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Capouch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Žalud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Věra Martincová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Gerhard Brandl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Laudátová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Šeda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Mašek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Hanuš Slavík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Zmeškalová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Luboš Axamský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Plavec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Hamrová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Hromada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Slavia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Šabina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Teplá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Sokol Teplá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12:00</w:t>
      </w:r>
      <w:r>
        <w:tab/>
      </w:r>
      <w:r>
        <w:t>TJ Lomnice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Teplá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Sokol Teplá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Teplá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15.09.19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Lomnice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Lomnice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Lomnice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Lomnice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K.Vary B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K.Vary B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K.Vary B 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Aš B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Kuželky Aš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17:50</w:t>
      </w:r>
      <w:r>
        <w:tab/>
      </w:r>
      <w:r>
        <w:t>Slovan KV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Lomnice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19.01.20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Jáchymov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 B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TJ Jáchymov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Slavia K.Vary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Slavia K.Vary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01.12.19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19.01.20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Slavia K.Vary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Slavia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Slavia K.Vary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Šabina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Lomnice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Kuželky Aš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Teplá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SKK K.Vary B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Jáchymov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Slovan KV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Loko Cheb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Lomnice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Kuželky Aš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17:50</w:t>
      </w:r>
      <w:r>
        <w:tab/>
      </w:r>
      <w:r>
        <w:t/>
      </w:r>
      <w:r>
        <w:rPr>
          <w:color w:val="00B050"/>
        </w:rPr>
        <w:t>Slovan KV C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16.02.20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Slovan KV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Slovan KV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Slovan KV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Kuželky Aš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Aš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Kuželky Aš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14:00</w:t>
      </w:r>
      <w:r>
        <w:tab/>
      </w:r>
      <w:r>
        <w:t>TJ Lomnice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Šabina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01.03.20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Cheb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Loko Cheb C</w:t>
      </w:r>
      <w:r>
        <w:t> - TJ Šabina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Loko Cheb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Šabina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Slavia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21.09.19</w:t>
      </w:r>
      <w:r>
        <w:tab/>
      </w:r>
      <w:r>
        <w:t>so</w:t>
      </w:r>
      <w:r>
        <w:tab/>
      </w:r>
      <w:r>
        <w:t>12:30</w:t>
      </w:r>
      <w:r>
        <w:tab/>
      </w:r>
      <w:r>
        <w:t>TJ Lomnice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Šabina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05.10.19</w:t>
      </w:r>
      <w:r>
        <w:tab/>
      </w:r>
      <w:r>
        <w:t>so</w:t>
      </w:r>
      <w:r>
        <w:tab/>
      </w:r>
      <w:r>
        <w:t>09:00</w:t>
      </w:r>
      <w:r>
        <w:tab/>
      </w:r>
      <w:r>
        <w:t>Sokol Teplá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SKK K.Vary B 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Slovan KV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11:30</w:t>
      </w:r>
      <w:r>
        <w:tab/>
      </w:r>
      <w:r>
        <w:t>Kuželky Aš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Loko Cheb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B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Sokol Teplá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02.02.20</w:t>
      </w:r>
      <w:r>
        <w:tab/>
      </w:r>
      <w:r>
        <w:t>ne</w:t>
      </w:r>
      <w:r>
        <w:tab/>
      </w:r>
      <w:r>
        <w:t>11:00</w:t>
      </w:r>
      <w:r>
        <w:tab/>
      </w:r>
      <w:r>
        <w:t>Slavia K.Vary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SKK K.Vary B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17:00</w:t>
      </w:r>
      <w:r>
        <w:tab/>
      </w:r>
      <w:r>
        <w:t>Slovan KV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Kuželky Aš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Kuželky Aš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Lomnice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31.12.20</w:t>
      </w:r>
      <w:r>
        <w:tab/>
      </w:r>
      <w:r>
        <w:t>čt</w:t>
      </w:r>
      <w:r>
        <w:tab/>
      </w:r>
      <w:r>
        <w:t>15:00</w:t>
      </w:r>
      <w:r>
        <w:tab/>
      </w:r>
      <w:r>
        <w:t>Loko Cheb C - </w:t>
      </w:r>
      <w:r>
        <w:rPr>
          <w:color w:val="00B050"/>
        </w:rPr>
        <w:t>TJ Šabina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Šabina </w:t>
      </w:r>
      <w:r>
        <w:t> - TJ Jáchymov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Teplá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Teplá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Hřiště 593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61 Teplá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Boková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723 294 125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bokovamirka1@gmail.com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Poláčková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723862346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dm.polackovi@seznam.cz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Hromada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728 563 884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hromadalubomir@centrum.cz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Gabriško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skkkvary@volny.cz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Bulant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721 335 157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Juraj Šándor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724 120 780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jusan@seznam.cz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Slavia K.Vary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Černohous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Mojžíš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723 012 302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m.kuzelky@atlas.cz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Martínek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Drsková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777 272 697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jaroslava.drskova@seznam.cz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725 956 290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papirek001@seznam.cz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Šabina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Šabina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Šabina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Gerhard Brandl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724416071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brandlger@seznam.cz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732 611 774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cerny.jaromir@hotmail.cz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