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crlík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Vejda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Bulisová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Tesla Pardubice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Tesla Pardubice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B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Tesla Pardubice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D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KK Svitavy D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Rybník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Rybník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D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KK Svitavy D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Svitavy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Svitavy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KK Svitavy D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>TJ Tesla Pardubice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D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31.12.20</w:t>
      </w:r>
      <w:r>
        <w:tab/>
      </w:r>
      <w:r>
        <w:t>čt</w:t>
      </w:r>
      <w:r>
        <w:tab/>
      </w:r>
      <w:r>
        <w:t>19:00</w:t>
      </w:r>
      <w:r>
        <w:tab/>
      </w:r>
      <w:r>
        <w:t>TJ Tesla Pardubice D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KK Svitavy D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Hylváty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07.03.20</w:t>
      </w:r>
      <w:r>
        <w:tab/>
      </w:r>
      <w:r>
        <w:t>so</w:t>
      </w:r>
      <w:r>
        <w:tab/>
      </w:r>
      <w:r>
        <w:t>12:00</w:t>
      </w:r>
      <w:r>
        <w:tab/>
      </w:r>
      <w:r>
        <w:t>KK Svitavy D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C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Tesla Pardubice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Tesla Pardubice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D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01.10.19</w:t>
      </w:r>
      <w:r>
        <w:tab/>
      </w:r>
      <w:r>
        <w:t>út</w:t>
      </w:r>
      <w:r>
        <w:tab/>
      </w:r>
      <w:r>
        <w:t>18:00</w:t>
      </w:r>
      <w:r>
        <w:tab/>
      </w:r>
      <w:r>
        <w:t>KK Svitavy D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D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TJ Tesla Pardubice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D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KK Svitavy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Tesla Pardubice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Tesla Pardubice D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D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31.12.20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D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Vysoké Mýto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D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Vysoké Mýto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KK Svitavy D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11.09.19</w:t>
      </w:r>
      <w:r>
        <w:tab/>
      </w:r>
      <w:r>
        <w:t>st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D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C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Svitavy D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D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>TJ Tesla Pardubice B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D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D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>TJ Tesla Pardubice D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D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Svitavy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D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07.03.20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Svitavy D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D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26.10.19</w:t>
      </w:r>
      <w:r>
        <w:tab/>
      </w:r>
      <w:r>
        <w:t>so</w:t>
      </w:r>
      <w:r>
        <w:tab/>
      </w:r>
      <w:r>
        <w:t>09:00</w:t>
      </w:r>
      <w:r>
        <w:tab/>
      </w:r>
      <w:r>
        <w:t>KK Svitavy D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Hylváty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Bulisová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775743001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bulisova@epsorting.cz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604343761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Leinweber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777806439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petr.leinweber@seznam.cz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Andrea Komprsová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732690686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603212812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Vysoké Mýto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739565202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prodej.paliv.polansky@seznam.cz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m.zeman25@gmail.com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771215771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becka.p@centrum.cz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