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KLM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HKK Olomouc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09:00</w:t>
      </w:r>
      <w:r>
        <w:tab/>
      </w:r>
      <w:r>
        <w:t>TJ Valašské Meziříčí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˝A˝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Ratiškovice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˝A˝</w:t>
      </w:r>
      <w:r>
        <w:t> - KK Moravská Slávia Brno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˝A˝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13:30</w:t>
      </w:r>
      <w:r>
        <w:tab/>
      </w:r>
      <w:r>
        <w:t>TJ Rostex Vyškov ˝A˝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˝A˝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˝A˝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˝A˝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˝B˝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˝A˝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09:30</w:t>
      </w:r>
      <w:r>
        <w:tab/>
      </w:r>
      <w:r>
        <w:t>KK Šumperk˝A˝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˝A˝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09:00</w:t>
      </w:r>
      <w:r>
        <w:tab/>
      </w:r>
      <w:r>
        <w:t>TJ Valašské Meziříčí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˝A˝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Ratiškovice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KK Moravská Slávia Brno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09:30</w:t>
      </w:r>
      <w:r>
        <w:tab/>
      </w:r>
      <w:r>
        <w:t>KK Šumperk˝A˝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13:30</w:t>
      </w:r>
      <w:r>
        <w:tab/>
      </w:r>
      <w:r>
        <w:t>TJ Rostex Vyškov ˝A˝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˝A˝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˝B˝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Moravská Slávia Brno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 ˝A˝</w:t>
      </w:r>
      <w:r>
        <w:t> - KK Moravská Slávia Brno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 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Ratiškovice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 ˝A˝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09:30</w:t>
      </w:r>
      <w:r>
        <w:tab/>
      </w:r>
      <w:r>
        <w:t>KK Šumperk˝A˝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 ˝A˝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13:30</w:t>
      </w:r>
      <w:r>
        <w:tab/>
      </w:r>
      <w:r>
        <w:t>TJ Rostex Vyškov ˝A˝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˝B˝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 ˝A˝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˝A˝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 ˝A˝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 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09:00</w:t>
      </w:r>
      <w:r>
        <w:tab/>
      </w:r>
      <w:r>
        <w:t>TJ Valašské Meziříčí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Moravská Slávia Brno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˝A˝ - </w:t>
      </w:r>
      <w:r>
        <w:rPr>
          <w:color w:val="00B050"/>
        </w:rPr>
        <w:t>KK Moravská Slávia Brno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˝B˝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Moravská Slávia Brno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˝B˝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Ratiškovice - </w:t>
      </w:r>
      <w:r>
        <w:rPr>
          <w:color w:val="00B050"/>
        </w:rPr>
        <w:t>KK Moravská Slávia Brno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˝B˝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˝A˝ - </w:t>
      </w:r>
      <w:r>
        <w:rPr>
          <w:color w:val="00B050"/>
        </w:rPr>
        <w:t>KK Moravská Slávia Brno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˝B˝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Moravská Slávia Brno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˝B˝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KK Moravská Slávia Brno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˝B˝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09:30</w:t>
      </w:r>
      <w:r>
        <w:tab/>
      </w:r>
      <w:r>
        <w:t>KK Šumperk˝A˝ - </w:t>
      </w:r>
      <w:r>
        <w:rPr>
          <w:color w:val="00B050"/>
        </w:rPr>
        <w:t>KK Moravská Slávia Brno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˝B˝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KK Moravská Slávia Brno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˝B˝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13:30</w:t>
      </w:r>
      <w:r>
        <w:tab/>
      </w:r>
      <w:r>
        <w:t>TJ Rostex Vyškov ˝A˝ - </w:t>
      </w:r>
      <w:r>
        <w:rPr>
          <w:color w:val="00B050"/>
        </w:rPr>
        <w:t>KK Moravská Slávia Brno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˝B˝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09:00</w:t>
      </w:r>
      <w:r>
        <w:tab/>
      </w:r>
      <w:r>
        <w:t>TJ Valašské Meziříčí - </w:t>
      </w:r>
      <w:r>
        <w:rPr>
          <w:color w:val="00B050"/>
        </w:rPr>
        <w:t>KK Moravská Slávia Brno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˝B˝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KK Moravská Slávia Brno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˝B˝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Rostex Vyškov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Rostex Vyškov ˝A˝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Rostex Vyškov 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˝B˝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Rostex Vyškov ˝A˝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Rostex Vyškov ˝A˝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Rostex Vyškov ˝A˝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Rostex Vyškov ˝A˝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Rostex Vyškov ˝A˝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09:30</w:t>
      </w:r>
      <w:r>
        <w:tab/>
      </w:r>
      <w:r>
        <w:t>KK Šumperk˝A˝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Rostex Vyškov ˝A˝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Rostex Vyškov ˝A˝</w:t>
      </w:r>
      <w:r>
        <w:t> - KK Moravská Slávia Brno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09:00</w:t>
      </w:r>
      <w:r>
        <w:tab/>
      </w:r>
      <w:r>
        <w:t>TJ Valašské Meziříčí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Rostex Vyškov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Rostex Vyškov 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Ratiškovice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09:30</w:t>
      </w:r>
      <w:r>
        <w:tab/>
      </w:r>
      <w:r>
        <w:t>KK Šumperk˝A˝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˝B˝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09:00</w:t>
      </w:r>
      <w:r>
        <w:tab/>
      </w:r>
      <w:r>
        <w:t>TJ Valašské Meziříčí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˝A˝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Ratiškovice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KK Moravská Slávia Brno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13:30</w:t>
      </w:r>
      <w:r>
        <w:tab/>
      </w:r>
      <w:r>
        <w:t>TJ Rostex Vyškov ˝A˝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˝A˝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˝B˝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Šumperk˝A˝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13:30</w:t>
      </w:r>
      <w:r>
        <w:tab/>
      </w:r>
      <w:r>
        <w:t>TJ Rostex Vyškov 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Šumperk˝A˝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Šumperk˝A˝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Šumperk˝A˝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Šumperk˝A˝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Šumperk˝A˝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Šumperk˝A˝</w:t>
      </w:r>
      <w:r>
        <w:t> - KK Moravská Slávia Brno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09:00</w:t>
      </w:r>
      <w:r>
        <w:tab/>
      </w:r>
      <w:r>
        <w:t>TJ Valašské Meziříčí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Ratiškovice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Šumperk˝A˝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13:30</w:t>
      </w:r>
      <w:r>
        <w:tab/>
      </w:r>
      <w:r>
        <w:t>TJ Rostex Vyškov ˝A˝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˝A˝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Moravská Slávia Brno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09:30</w:t>
      </w:r>
      <w:r>
        <w:tab/>
      </w:r>
      <w:r>
        <w:t>KK Šumperk˝A˝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09:00</w:t>
      </w:r>
      <w:r>
        <w:tab/>
      </w:r>
      <w:r>
        <w:t>TJ Valašské Meziříčí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˝A˝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Ratiškovice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˝B˝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Ratiškovice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Ratiškovice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Ratiškovice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Ratiškovice</w:t>
      </w:r>
      <w:r>
        <w:t> - KK Moravská Slávia Brno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Ratiškovice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Ratiškovice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09:30</w:t>
      </w:r>
      <w:r>
        <w:tab/>
      </w:r>
      <w:r>
        <w:t>KK Šumperk˝A˝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Ratiškovice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13:30</w:t>
      </w:r>
      <w:r>
        <w:tab/>
      </w:r>
      <w:r>
        <w:t>TJ Rostex Vyškov ˝A˝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09:00</w:t>
      </w:r>
      <w:r>
        <w:tab/>
      </w:r>
      <w:r>
        <w:t>TJ Valašské Meziříčí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Ratiškovice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˝A˝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Ratiškovice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˝B˝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˝A˝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Ratiškovice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Ratiškovice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Ratiškovice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Přemyslovice˝A˝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09:00</w:t>
      </w:r>
      <w:r>
        <w:tab/>
      </w:r>
      <w:r>
        <w:t>TJ Valašské Meziříčí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˝B˝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Ratiškovice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09:30</w:t>
      </w:r>
      <w:r>
        <w:tab/>
      </w:r>
      <w:r>
        <w:t>KK Šumperk˝A˝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13:30</w:t>
      </w:r>
      <w:r>
        <w:tab/>
      </w:r>
      <w:r>
        <w:t>TJ Rostex Vyškov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KK Moravská Slávia Brno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Blansko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Moravská Slávia Brno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˝B˝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Ratiškovice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09:30</w:t>
      </w:r>
      <w:r>
        <w:tab/>
      </w:r>
      <w:r>
        <w:t>KK Šumperk˝A˝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13:30</w:t>
      </w:r>
      <w:r>
        <w:tab/>
      </w:r>
      <w:r>
        <w:t>TJ Rostex Vyškov 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Ratiškovice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Valašské Meziříčí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Valašské Meziříčí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09:30</w:t>
      </w:r>
      <w:r>
        <w:tab/>
      </w:r>
      <w:r>
        <w:t>KK Šumperk˝A˝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Valašské Meziříčí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13:30</w:t>
      </w:r>
      <w:r>
        <w:tab/>
      </w:r>
      <w:r>
        <w:t>TJ Rostex Vyškov ˝A˝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˝B˝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Valašské Meziříčí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˝A˝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Valašské Meziříčí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˝A˝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Valašské Meziříčí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Valašské Meziříčí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Valašské Meziříčí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Valašské Meziříčí</w:t>
      </w:r>
      <w:r>
        <w:t> - KK Moravská Slávia Brno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Valašské Meziříčí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Havran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739 608 091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havran.radek@seznam.cz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Blažek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777035035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chrobbak@gmail.cz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Moravská Slávia Brno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Bernatík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736624885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bernatik.jan@seznam.cz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Moravská Slávia Brno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Lang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608 625 256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lang@lang-advokat.cz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Rostex Vyškov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Procházka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723287872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Adam Palko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736 633 835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palko10@seznam.cz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Heinisch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johny.heinisch@centrum.cz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Sitta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724 421 916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msitta@email.cz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Baník Ratiškovice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02 Ratíškovice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Viktor Výleta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721 109 141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viktor.vyleta@gmail.com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Brůčková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724 589 928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tomancakovadana@gmail.com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Přemyslovice˝A˝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Grulich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604542402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radek.grulich370@gmail.com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Blansko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Havíř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602 531 832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phavir@seznam.cz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Výrek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603351777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v.vyrek@seznam.cz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