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Prokop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Vohralík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Salaba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Prokop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Skala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Náchod C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D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D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06.03.20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Náchod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C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B - </w:t>
      </w:r>
      <w:r>
        <w:rPr>
          <w:color w:val="00B050"/>
        </w:rPr>
        <w:t>TJ 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>TJ Červený Kostelec C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06.03.20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Kuželky Přelouč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 Kuželky Přelouč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DONAP Kuželky Hradec Králové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SKK Náchod D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19.02.20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Hradec Králové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20.02.20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C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KK Zalabák Smiřice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26.09.19</w:t>
      </w:r>
      <w:r>
        <w:tab/>
      </w:r>
      <w:r>
        <w:t>čt</w:t>
      </w:r>
      <w:r>
        <w:tab/>
      </w:r>
      <w:r>
        <w:t>17:00</w:t>
      </w:r>
      <w:r>
        <w:tab/>
      </w:r>
      <w:r>
        <w:t>SKK Náchod D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21.11.19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15.01.20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30.01.20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Červený Kostelec D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SKK Třebechovice pod Orebem B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SKK Třebechovice pod Orebem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Náchod C - </w:t>
      </w:r>
      <w:r>
        <w:rPr>
          <w:color w:val="00B050"/>
        </w:rPr>
        <w:t>TJ Červený Kostelec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Červený Kostelec D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Třebechovice pod Orebem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27.09.19</w:t>
      </w:r>
      <w:r>
        <w:tab/>
      </w:r>
      <w:r>
        <w:t>pá</w:t>
      </w:r>
      <w:r>
        <w:tab/>
      </w:r>
      <w:r>
        <w:t>19:00</w:t>
      </w:r>
      <w:r>
        <w:tab/>
      </w:r>
      <w:r>
        <w:t>Náchod C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Hradec Králové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11.10.19</w:t>
      </w:r>
      <w:r>
        <w:tab/>
      </w:r>
      <w:r>
        <w:t>pá</w:t>
      </w:r>
      <w:r>
        <w:tab/>
      </w:r>
      <w:r>
        <w:t>19:00</w:t>
      </w:r>
      <w:r>
        <w:tab/>
      </w:r>
      <w:r>
        <w:t>SKK Náchod D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KK Zalabák Smiřice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24.10.19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C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>SK Kuželky Přelouč B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C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SKK Náchod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KK Zalabák Smiřice C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TJ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06.02.20</w:t>
      </w:r>
      <w:r>
        <w:tab/>
      </w:r>
      <w:r>
        <w:t>čt</w:t>
      </w:r>
      <w:r>
        <w:tab/>
      </w:r>
      <w:r>
        <w:t>17:30</w:t>
      </w:r>
      <w:r>
        <w:tab/>
      </w:r>
      <w:r>
        <w:t>TJ Červený Kostelec D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SK Kuželky Přelouč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Třebechovice pod Orebem B</w:t>
      </w:r>
      <w:r>
        <w:t> - TJ Červený Kostelec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TJ Červený Kostelec D - </w:t>
      </w:r>
      <w:r>
        <w:rPr>
          <w:color w:val="00B050"/>
        </w:rPr>
        <w:t>SKK Třebechovice pod Orebem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Adamu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605 128 042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babusa007@email.cz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724862348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DONAP Kuželky Hradec Králové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Prokop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606684460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jiprokop@seznam.cz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723680804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milan55.seidl@seznam.cz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Adamů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724969459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tomas.adamu@seznam.cz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Třebechovice pod Orebem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Březina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725284705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brepet@seznam.cz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