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Středočeský krajský přebor II. třídy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dtužstev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Kostelec nad Černými lesy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17:00</w:t>
      </w:r>
      <w:r>
        <w:tab/>
      </w:r>
      <w:r>
        <w:t>KK Kosmonosy C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02.10.19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KK Kosmonosy C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20.02.20</w:t>
      </w:r>
      <w:r>
        <w:tab/>
      </w:r>
      <w:r>
        <w:t>čt</w:t>
      </w:r>
      <w:r>
        <w:tab/>
      </w:r>
      <w:r>
        <w:t>18:30</w:t>
      </w:r>
      <w:r>
        <w:tab/>
      </w:r>
      <w:r>
        <w:t>Kostelec nČl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Kostelec nČl C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C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C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C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C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C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C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Brandýs nad Labem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>KK Kosmonosy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KK Kosmonosy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nad Černými lesy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>KK Kosmonosy C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KK Kosmonosy C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Kostelec nČl D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Kostelec nČl D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17:00</w:t>
      </w:r>
      <w:r>
        <w:tab/>
      </w:r>
      <w:r>
        <w:t>KK Kosmonosy C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19:30</w:t>
      </w:r>
      <w:r>
        <w:tab/>
      </w:r>
      <w:r>
        <w:t>Kostelec nČl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>KK Kosmonosy C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19.03.20</w:t>
      </w:r>
      <w:r>
        <w:tab/>
      </w:r>
      <w:r>
        <w:t>čt</w:t>
      </w:r>
      <w:r>
        <w:tab/>
      </w:r>
      <w:r>
        <w:t>18:30</w:t>
      </w:r>
      <w:r>
        <w:tab/>
      </w:r>
      <w:r>
        <w:t>Kostelec nČl C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nad Černými lesy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>KK Kosmonosy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Kostelec nČl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KK Kosmonosy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18:30</w:t>
      </w:r>
      <w:r>
        <w:tab/>
      </w:r>
      <w:r>
        <w:t>Kostelec nČl D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Kostelec nČl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27.02.20</w:t>
      </w:r>
      <w:r>
        <w:tab/>
      </w:r>
      <w:r>
        <w:t>čt</w:t>
      </w:r>
      <w:r>
        <w:tab/>
      </w:r>
      <w:r>
        <w:t>18:30</w:t>
      </w:r>
      <w:r>
        <w:tab/>
      </w:r>
      <w:r>
        <w:t>Kostelec nČl D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nad Černými lesy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Zahajský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724 310 978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f.zahajsky@seznam.cz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Palaštuk Petr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776 126 115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palastuk@tiscali.cz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Brandýs nad Labem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Brandýs 1-2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1905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250 01 Brandýs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Fučíková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604 607 250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martina.fucikova@seznam.cz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nad Černými lesy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Zahajský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724 310 978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michal.brachovec@seznam.cz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nad Černými lesy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Kužel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602 879 361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t.kuzel@atelier322.cz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