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Jindřichova Hradce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Burianová Radka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Kameníková Aneta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Hruza Radek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Aneta Kameníková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Nová Včelnice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TJ Centropen Dačice G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17.10.19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D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31.10.19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Kunžak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28.11.19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TJ Centropen Dačice G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13.02.20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20.02.20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D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27.02.20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05.03.20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19.03.20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Kunžak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Kunžak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Kunžak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26.09.19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31.10.19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24.10.19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D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07.11.19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TJ Centropen Dačice G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Kunžak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16.01.20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18.02.20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20.02.20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27.02.20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D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12.03.20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TJ Centropen Dačice G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G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Centropen Dačice G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26.09.19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D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Centropen Dačice G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10.10.19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Centropen Dačice G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24.10.19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11.11.19</w:t>
      </w:r>
      <w:r>
        <w:tab/>
      </w:r>
      <w:r>
        <w:t>po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Centropen Dačice G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21.11.19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Centropen Dačice G</w:t>
      </w:r>
      <w:r>
        <w:t> - TJ Kunžak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Centropen Dačice G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16.01.20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D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Centropen Dačice G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18.02.20</w:t>
      </w:r>
      <w:r>
        <w:tab/>
      </w:r>
      <w:r>
        <w:t>út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Centropen Dačice G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16.03.20</w:t>
      </w:r>
      <w:r>
        <w:tab/>
      </w:r>
      <w:r>
        <w:t>po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Centropen Dačice G</w:t>
      </w:r>
      <w:r>
        <w:t> - TJ Kunžak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12.03.20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Centropen Dačice G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26.03.20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Jindřichův Hradec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TJ Centropen Dačice G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26.09.19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Kunžak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10.10.19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07.11.19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D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14.11.19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21.11.19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02.12.19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Slovan Jindřichův Hradec B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TJ Centropen Dačice G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Kunžak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16.03.20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12.03.20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D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26.03.20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Kunžak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19.09.19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Kunžak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D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03.10.19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Kunžak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10.10.19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Kunžak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D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D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D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D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21.11.19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Kunžak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>TJ Centropen Dačice G - </w:t>
      </w:r>
      <w:r>
        <w:rPr>
          <w:color w:val="00B050"/>
        </w:rPr>
        <w:t>TJ Kunžak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09.01.20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Kunžak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D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06.02.20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Kunžak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13.02.20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Kunžak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D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D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TJ Centropen Dačice G - </w:t>
      </w:r>
      <w:r>
        <w:rPr>
          <w:color w:val="00B050"/>
        </w:rPr>
        <w:t>TJ Kunžak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D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D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26.03.20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Kunžak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19.09.19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03.10.19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Kunžak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04.11.19</w:t>
      </w:r>
      <w:r>
        <w:tab/>
      </w:r>
      <w:r>
        <w:t>po</w:t>
      </w:r>
      <w:r>
        <w:tab/>
      </w:r>
      <w:r>
        <w:t>16:00</w:t>
      </w:r>
      <w:r>
        <w:tab/>
      </w:r>
      <w:r>
        <w:t>TJ Centropen Dačice G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14.11.19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D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02.12.19</w:t>
      </w:r>
      <w:r>
        <w:tab/>
      </w:r>
      <w:r>
        <w:t>po</w:t>
      </w:r>
      <w:r>
        <w:tab/>
      </w:r>
      <w:r>
        <w:t>16:00</w:t>
      </w:r>
      <w:r>
        <w:tab/>
      </w:r>
      <w:r>
        <w:t>TJ Slovan Jindřichův Hradec B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09.01.20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16.01.20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06.02.20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Kunžak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TJ Centropen Dačice G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05.03.20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19.03.20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D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Včelnice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Nová Včelnice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Školní 561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42 Nová Včelnice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777 973 313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jakubkolar.cz@seznam.cz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Hemberová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723 516 159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j.hemberova@seznam.cz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Kunžak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Kunžak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394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62 Kunžak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Jovana Vilímková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724 176 158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jovka@seznam.cz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Hrůza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724 525 054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radek4@centrum.cz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G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Kadlecová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603 351 836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kadr.baba@seznam.cz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Jindřichův Hradec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Jindřichův Hradec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Tyršův stadion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377 01 Jindřichův Hradec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Pudilová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723 755 525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trojka.pudilova@seznam.cz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Cukr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723 479 308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jcjh@seznam.cz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Kunžak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Kunžak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394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62 Kunžak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Stránský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r.stransky@bellatex.cz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Hrůza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724 525 054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radek4@centrum.cz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Náměstek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608 567 126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efendy50@seznam.cz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