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RI028b1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Velké Popovice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Uhelné sklady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Meteor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KK Slavoj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Sokol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Sokol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Slavoj Velké Popovice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Astra Zahradní Město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Žižkov Praha B</w:t>
      </w:r>
      <w:r>
        <w:t> - KK Konstruktiva Praha 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VSK ČVUT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Radlice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SK Uhelné sklady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Kobylisy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Astra Zahradní Město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KK Konstruktiva Praha 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SC Olympia Radotín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VSK ČVUT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SK Žižkov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KK Slavoj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Sokol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SK Uhelné sklady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Sokol Rudná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Meteor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B</w:t>
      </w:r>
      <w:r>
        <w:t> - TJ Slavoj Velké Popovice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Slavoj Velké Popovice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Žižkov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Uhelné sklady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Slavoj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Sokol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Sokol Rudná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Radlice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Meteor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Astra Zahradní Město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Konstruktiva Praha 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VSK ČVUT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VSK ČVUT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SK Meteor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SK Uhelné sklady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Astra Zahradní Město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KK Konstruktiva Praha 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Slavoj Velké Popovice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SK Žižkov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Sokol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C</w:t>
      </w:r>
      <w:r>
        <w:t> - Sokol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Sokol Rudná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TJ Slavoj Velké Popovice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Žižkov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TJ Kobylisy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Uhelné sklady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Sokol Rudná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VSK ČVUT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TJ Radlice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SK Meteor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KK Slavoj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KK Konstruktiva Praha 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 Zahradní Město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</w:t>
      </w:r>
      <w:r>
        <w:t> - SC Olympia Radotín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VSK ČVUT Praha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Radlice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Meteor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KK Slavoj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Uhelné sklady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KK Konstruktiva Praha 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Sokol Rudná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Slavoj Velké Popovice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Žižkov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Kobylisy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TJ Astra Zahradní Město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Sokol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B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Sokol Rudná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Slavoj Velké Popovice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04.12.19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Žižkov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Kobylisy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Astra Zahradní Město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SC Olympia Radotín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VSK ČVUT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TJ Radlice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20.01.20</w:t>
      </w:r>
      <w:r>
        <w:tab/>
      </w:r>
      <w:r>
        <w:t>po</w:t>
      </w:r>
      <w:r>
        <w:tab/>
      </w:r>
      <w:r>
        <w:t>18:00</w:t>
      </w:r>
      <w:r>
        <w:tab/>
      </w:r>
      <w:r>
        <w:t>SK Žižkov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SK Meteor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KK Slavoj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C</w:t>
      </w:r>
      <w:r>
        <w:t> - Sokol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VSK ČVUT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Radlice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Meteor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Sokol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Praha 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 Praha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Sokol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Slavoj Velké Popovice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Žižkov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 Zahradní Město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10.04.20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Praha 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Sokol Rudná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Slavoj Velké Popovice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Astra Zahradní Město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Sokol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VSK ČVUT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Radlice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Slavoj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16.03.20</w:t>
      </w:r>
      <w:r>
        <w:tab/>
      </w:r>
      <w:r>
        <w:t>po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Rudná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Sokol Rudná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VSK ČVUT Praha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Radlice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Meteor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KK Slavoj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Astra Zahradní Město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KK Konstruktiva Praha 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Uhelné sklady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Slavoj Velké Popovice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SK Žižkov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Sokol Rudná A</w:t>
      </w:r>
      <w:r>
        <w:t> - TJ Kobylisy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Sokol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Astra Zahradní Město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KK Konstruktiva Praha 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Slavoj Velké Popovice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Žižkov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KK Slavoj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Sokol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Sokol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Uhelné sklady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</w:t>
      </w:r>
      <w:r>
        <w:t> - SK Meteor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VSK ČVUT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Velké Popovice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21.10.19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KK Slavoj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Sokol Rudná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Uhelné sklady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16.10.19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Sokol Rudná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TJ Radlice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Meteor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TJ Kobylisy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TJ Astra Zahradní Město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KK Konstruktiva Praha 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SC Olympia Radotín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VSK ČVUT Praha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Uhelné sklady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Slavoj Velké Popovice </w:t>
      </w:r>
      <w:r>
        <w:t> - SK Žižkov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Slavoj Velké Popovice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Astra Zahradní Město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Konstruktiva Praha 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30.10.19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VSK ČVUT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13.11.19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Žižkov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Meteor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Slavoj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Sokol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Sokol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Slavoj Velké Popovice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Praha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Sokol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VSK ČVUT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Slavoj Velké Popovice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Sokol Rudná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Radlice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 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Žižkov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Meteor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05.02.20</w:t>
      </w:r>
      <w:r>
        <w:tab/>
      </w:r>
      <w:r>
        <w:t>st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19.02.20</w:t>
      </w:r>
      <w:r>
        <w:tab/>
      </w:r>
      <w:r>
        <w:t>st</w:t>
      </w:r>
      <w:r>
        <w:tab/>
      </w:r>
      <w:r>
        <w:t>17:30</w:t>
      </w:r>
      <w:r>
        <w:tab/>
      </w:r>
      <w:r>
        <w:t>Sokol Rudná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KK Slavoj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Astra Zahradní Město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17:30</w:t>
      </w:r>
      <w:r>
        <w:tab/>
      </w:r>
      <w:r>
        <w:t>TJ Slavoj Velké Popovice 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Sokol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KK Konstruktiva Praha 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Lukáš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602233681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604563889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lubos.polansky@volny.cz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Kohout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606 641 548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vladimir-kohout@seznam.cz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Hybš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hybs@centrum.cz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Rudná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Vejvoda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adam.vejvoda@seznam.cz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Velké Popovice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Mrzílek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jirkator@email.cz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602 852 098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lutchan@centrum.cz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