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Camo Slavičín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Camo Slavičín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Husek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603 782 624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kuzelky@tjsokolmachova.cz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