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OL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Břidličná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Pozemstav Prostějov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Moravský Beroun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Spartak Přerov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Pozemstav Prostějov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Pozemstav Prostějov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Pozemstav Prostějov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28.03.20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Zábřeh 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Zábřeh 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Zábřeh 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Zábřeh 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Tatran Litovel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B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15:00</w:t>
      </w:r>
      <w:r>
        <w:tab/>
      </w:r>
      <w:r>
        <w:t>Spartak Přerov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KK Šumperk B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B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>Spartak Přerov ˝C˝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B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 B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Šumperk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Šumperk B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28.03.20</w:t>
      </w:r>
      <w:r>
        <w:tab/>
      </w:r>
      <w:r>
        <w:t>so</w:t>
      </w:r>
      <w:r>
        <w:tab/>
      </w:r>
      <w:r>
        <w:t>18:00</w:t>
      </w:r>
      <w:r>
        <w:tab/>
      </w:r>
      <w:r>
        <w:t>KK Zábřeh  ˝C˝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˝C˝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TJ Horní Benešov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Spartak Přerov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Spartak Přerov ˝C˝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Spartak Přerov ˝C˝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Spartak Přerov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Spartak Přerov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>KK Šumperk B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SKK Jeseník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SKK Jeseník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B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Sokol Přemyslovice ˝B˝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Moravský Beroun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16:00</w:t>
      </w:r>
      <w:r>
        <w:tab/>
      </w:r>
      <w:r>
        <w:t>TJ Břidličná ˝A˝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11.03.20</w:t>
      </w:r>
      <w:r>
        <w:tab/>
      </w:r>
      <w:r>
        <w:t>st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KS Moravský Beroun 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>KK Zábřeh  ˝C˝ - </w:t>
      </w:r>
      <w:r>
        <w:rPr>
          <w:color w:val="00B050"/>
        </w:rPr>
        <w:t>KS Moravský Beroun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>TJ Břidličná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16:00</w:t>
      </w:r>
      <w:r>
        <w:tab/>
      </w:r>
      <w:r>
        <w:t>KK Šumperk B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PEPINO Bruntál </w:t>
      </w:r>
      <w:r>
        <w:t> - TJ Břidličná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Břidličná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09:00</w:t>
      </w:r>
      <w:r>
        <w:tab/>
      </w:r>
      <w:r>
        <w:t>TJ Pozemstav Prostějov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Spartak Přerov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12:00</w:t>
      </w:r>
      <w:r>
        <w:tab/>
      </w:r>
      <w:r>
        <w:t>KK Zábřeh 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SKK Jeseník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Sokol Přemyslovice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24.10.19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Břidličná ˝A˝</w:t>
      </w:r>
      <w:r>
        <w:t> - KS Moravský Beroun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KK Šumperk B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Pozemstav Prostějov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Spartak Přerov ˝C˝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Zábřeh 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13:00</w:t>
      </w:r>
      <w:r>
        <w:tab/>
      </w:r>
      <w:r>
        <w:t>SKK Jeseník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Tatran Litovel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15:30</w:t>
      </w:r>
      <w:r>
        <w:tab/>
      </w:r>
      <w:r>
        <w:t>Sokol Přemyslovice ˝B˝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11.03.20</w:t>
      </w:r>
      <w:r>
        <w:tab/>
      </w:r>
      <w:r>
        <w:t>st</w:t>
      </w:r>
      <w:r>
        <w:tab/>
      </w:r>
      <w:r>
        <w:t>14:00</w:t>
      </w:r>
      <w:r>
        <w:tab/>
      </w:r>
      <w:r>
        <w:t>KS Moravský Beroun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KK Šumperk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KK PEPINO Bruntál  - </w:t>
      </w:r>
      <w:r>
        <w:rPr>
          <w:color w:val="00B050"/>
        </w:rPr>
        <w:t>TJ Břidličná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Břidličná ˝A˝</w:t>
      </w:r>
      <w:r>
        <w:t> - TJ Horní Benešov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Pozemstav Prostějov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Jurda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737 350 658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jujo@centrum.cz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 Jiří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srovnaljiri@centrum.cz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Sedlář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733 778 608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martinsedlar000@gmail.com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Smrža Zdeněk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zdenek.smrza@seznam.cz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Spartak Přerov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jiri.kohoutek@meopta.com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petr.vidnava@seznam.cz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Moravský Beroun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KS Moravský Beroun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653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05 Moravský Beroun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Miloslav Krchov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602 572 004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krchov.m@granitol.cz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Helena Chmelová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602 540 556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hchmelovamb@centrum.cz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Břidličná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 Mrhal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725 051 688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ivo.mrhal@alinvest.cz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