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Švehla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Egrt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Bureš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Vejvara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Vejvara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Bureš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Bureš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Švehla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Bureš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Švehla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n. J.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Sokol Kolín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Spartak Rokytnice n. J.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Praha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n. J.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n. J.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Spartak Rokytnice n. J.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19:00</w:t>
      </w:r>
      <w:r>
        <w:tab/>
      </w:r>
      <w:r>
        <w:t>SKK Jičín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Praha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Tesla Pardubice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>Spartak Rokytnice n. J.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Jičín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KK Konstruktiva Praha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15:00</w:t>
      </w:r>
      <w:r>
        <w:tab/>
      </w:r>
      <w:r>
        <w:t>TJ Tesla Pardubice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Kolín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Kolín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Tesla Pardubice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>Sokol Kolín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Tesla Pardubice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723147943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zejdic@seznam.cz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n. J.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777 125 361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9655@seznam.cz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