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Andrea Špačková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Hnát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Novotná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Majner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Šourek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Odstrčilová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Šourek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rozhodci omluven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Pytlik Roman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Rozhodci omluven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kapitáni obou mužstev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Pytlík Roman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Hnát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Miloslav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Pytlík Roman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Hnát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Pytlík Roman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rozhodcí omluven-nemoc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Majner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Majner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Odstrčilová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Zvěřinová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Pytlik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Miloslav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Šourek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Novotná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Staňková Eva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Odstrčilová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Marčíková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Staňková Eva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Miloslav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Bohušovice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Bohušovice B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Bohušovice B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Bohušovice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Bohušovice B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Bohušovice B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Bohušovice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Bohušovice B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Bohušovice B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Bohušovice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Bohušovice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16:00</w:t>
      </w:r>
      <w:r>
        <w:tab/>
      </w:r>
      <w:r>
        <w:t>SKK Bohušovice B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Slavoj Plzeň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16:00</w:t>
      </w:r>
      <w:r>
        <w:tab/>
      </w:r>
      <w:r>
        <w:t>SKK Bohušovice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Jiskra Hazlov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16:00</w:t>
      </w:r>
      <w:r>
        <w:tab/>
      </w:r>
      <w:r>
        <w:t>SKK Bohušovice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11.01.20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SKK Rokycany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16:00</w:t>
      </w:r>
      <w:r>
        <w:tab/>
      </w:r>
      <w:r>
        <w:t>SKK Bohušovice B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CB Dobřany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CB Dobřany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16:00</w:t>
      </w:r>
      <w:r>
        <w:tab/>
      </w:r>
      <w:r>
        <w:t>SKK Bohušovice B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19.09.19</w:t>
      </w:r>
      <w:r>
        <w:tab/>
      </w:r>
      <w:r>
        <w:t>čt</w:t>
      </w:r>
      <w:r>
        <w:tab/>
      </w:r>
      <w:r>
        <w:t>18:00</w:t>
      </w:r>
      <w:r>
        <w:tab/>
      </w:r>
      <w:r>
        <w:t>CB Dobřany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23.02.20</w:t>
      </w:r>
      <w:r>
        <w:tab/>
      </w:r>
      <w:r>
        <w:t>ne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16:00</w:t>
      </w:r>
      <w:r>
        <w:tab/>
      </w:r>
      <w:r>
        <w:t>SKK Bohušovice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Elektrárny Kadaň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16:00</w:t>
      </w:r>
      <w:r>
        <w:tab/>
      </w:r>
      <w:r>
        <w:t>SKK Bohušovice B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17:30</w:t>
      </w:r>
      <w:r>
        <w:tab/>
      </w:r>
      <w:r>
        <w:t>SKK Rokycany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08.03.20</w:t>
      </w:r>
      <w:r>
        <w:tab/>
      </w:r>
      <w:r>
        <w:t>ne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16:00</w:t>
      </w:r>
      <w:r>
        <w:tab/>
      </w:r>
      <w:r>
        <w:t>SKK Bohušovice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Škoda VS Plzeň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>TJ Slavoj Plzeň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16:00</w:t>
      </w:r>
      <w:r>
        <w:tab/>
      </w:r>
      <w:r>
        <w:t>SKK Bohušovice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25.02.20</w:t>
      </w:r>
      <w:r>
        <w:tab/>
      </w:r>
      <w:r>
        <w:t>út</w:t>
      </w:r>
      <w:r>
        <w:tab/>
      </w:r>
      <w:r>
        <w:t>17:00</w:t>
      </w:r>
      <w:r>
        <w:tab/>
      </w:r>
      <w:r>
        <w:t>CB Dobřany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23.02.20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08.03.20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Příbram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16:00</w:t>
      </w:r>
      <w:r>
        <w:tab/>
      </w:r>
      <w:r>
        <w:t>SKK Bohušovice B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Bohušovice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Slabý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702 482 901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milslab@seznam.cz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Devera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605 470 525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devera.j@tiscali.cz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Podbořany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943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441 01 Podbořany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Ausbuher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725 288 566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ausbuherkamil@seznam.cz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Srkal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775 234 862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srkalK@seznam.cz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Slavoj Plzeň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Slavoj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320 14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Pešek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728178270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prcek9000@seznam.cz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Opatrný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603281487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jiri.opatrny@atlas.cz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Jiskra Hazlov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Repčik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733546451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Andrlík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604584925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pavel.andrlik@seznam.cz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CB Dobřany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Zahradní 705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601333921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601333921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L.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Zahálka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725 350 696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t.zahalka@email.cz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Elektrárny Kadaň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Žatecká 1663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432 01 Kadaň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Zach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777 207 243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janzach@centrum.cz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Jakoubek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602 663 407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mjakoubek@seznam.cz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Veverka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602234352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petrveverka@mymail.cz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Škoda VS Plzeň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Škoda VS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Štruncovy sady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Vicher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725569620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723 968 179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Příbram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Polák Petr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polak@silnicegroup.com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Polák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polakexmost@seznam.cz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Filip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731 415 857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filipjenda@seznam.cz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