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Západočeská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Andrea Špačková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Jaroslsv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Tibor Palacký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Hlavatý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Tibor Palacký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Tibor Palacký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Hlavatý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Hlavatý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Tibor Palacký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Krýsl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Patkaň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Karlovy Vary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Havlovice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Baník Stříbro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Baník Stříbro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Karlovy Vary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SKK Karlovy Vary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Karlovy Vary A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11:00</w:t>
      </w:r>
      <w:r>
        <w:tab/>
      </w:r>
      <w:r>
        <w:t>TJ Baník Stříbro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B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Kuž.Holýšov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A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Kuž.Holýšov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A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08:00</w:t>
      </w:r>
      <w:r>
        <w:tab/>
      </w:r>
      <w:r>
        <w:t>Sokol Útvina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 A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TJ Dobřany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Útvina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08:00</w:t>
      </w:r>
      <w:r>
        <w:tab/>
      </w:r>
      <w:r>
        <w:t/>
      </w:r>
      <w:r>
        <w:rPr>
          <w:color w:val="00B050"/>
        </w:rPr>
        <w:t>Sokol Útvina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Dobřany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SKK Karlovy Vary A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Slovan K.Vary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>Kuželky Ji.Hazlov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A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SKK Karlovy Vary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Kuž.Holýšov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Lukášová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lukasova.ivana@centrum.cz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Karlovy Vary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Vítězslav Vodehnal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777 570 225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v.vodehnal@seznam.cz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Rajlich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603 273 933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expetr2@seznam.cz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Kuž.Holýšov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Kuž.Holýšov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Horka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737518144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Horka.Bedrich@seznam.cz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Útvina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tajemnik@tepla.cz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Adam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732 649 590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jankoadamko@seznam.cz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Irena Živná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608 173 489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izivna@centrum.cz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