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 - Nový Jičín, Přerov, Vsetín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31.12.1969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31.12.1969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31.12.1969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31.12.1969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31.12.1969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31.12.1969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Frenštát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Lipník nad Bečvou˝C˝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Kelč˝B˝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03.01.1970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Nový Jičín˝B˝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Nový Jičín˝B˝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>KK Lipník nad Bečvou˝C˝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TJ Nový Jičín˝B˝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>TJ Spartak Bílovec˝B˝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>Kelč˝B˝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TJ Odry C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Frenštát pod Radhoštěm 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KK Hranice 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Nový Jičín˝C˝ - </w:t>
      </w:r>
      <w:r>
        <w:rPr>
          <w:color w:val="00B050"/>
        </w:rPr>
        <w:t>TJ Nový Jičín˝B˝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pod Radhoštěm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06.11.19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31.12.69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Frenštát pod Radhoštěm 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>TJ Nový Jičín˝B˝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31.12.69</w:t>
      </w:r>
      <w:r>
        <w:tab/>
      </w:r>
      <w:r>
        <w:t>st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Frenštát pod Radhoštěm 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31.12.69</w:t>
      </w:r>
      <w:r>
        <w:tab/>
      </w:r>
      <w:r>
        <w:t>st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TJ Frenštát pod Radhoštěm 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02.01.70</w:t>
      </w:r>
      <w:r>
        <w:tab/>
      </w:r>
      <w:r>
        <w:t>pá</w:t>
      </w:r>
      <w:r>
        <w:tab/>
      </w:r>
      <w:r>
        <w:t>23:30</w:t>
      </w:r>
      <w:r>
        <w:tab/>
      </w:r>
      <w:r>
        <w:t>KK Hranice 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Frenštát pod Radhoštěm 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31.12.69</w:t>
      </w:r>
      <w:r>
        <w:tab/>
      </w:r>
      <w:r>
        <w:t>st</w:t>
      </w:r>
      <w:r>
        <w:tab/>
      </w:r>
      <w:r>
        <w:t>23:30</w:t>
      </w:r>
      <w:r>
        <w:tab/>
      </w:r>
      <w:r>
        <w:t>TJ Nový Jičín˝C˝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Kelč˝B˝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Frenštát pod Radhoštěm 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TJ Odry C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KK Lipník nad Bečvou˝C˝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Frenštát pod Radhoštěm 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Spartak Bílovec˝B˝ - </w:t>
      </w:r>
      <w:r>
        <w:rPr>
          <w:color w:val="00B050"/>
        </w:rPr>
        <w:t>TJ Frenštát pod Radhoštěm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Frenštát pod Radhoštěm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Lipník nad Bečvou˝C˝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Lipník nad Bečvou˝C˝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31.12.69</w:t>
      </w:r>
      <w:r>
        <w:tab/>
      </w:r>
      <w:r>
        <w:t>st</w:t>
      </w:r>
      <w:r>
        <w:tab/>
      </w:r>
      <w:r>
        <w:t>23:30</w:t>
      </w:r>
      <w:r>
        <w:tab/>
      </w:r>
      <w:r>
        <w:t>TJ Frenštát pod Radhoštěm 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KK Lipník nad Bečvou˝C˝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Lipník nad Bečvou˝C˝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>TJ Spartak Bílovec˝B˝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Nový Jičín˝C˝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Lipník nad Bečvou˝C˝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Nový Jičín˝B˝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Lipník nad Bečvou˝C˝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TJ Odry C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KK Hranice  - </w:t>
      </w:r>
      <w:r>
        <w:rPr>
          <w:color w:val="00B050"/>
        </w:rPr>
        <w:t>KK Lipník nad Bečvou˝C˝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Lipník nad Bečvou˝C˝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02.01.70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Hranice 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31.12.69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02.01.70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Hranice 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>TJ Nový Jičín˝B˝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02.01.70</w:t>
      </w:r>
      <w:r>
        <w:tab/>
      </w:r>
      <w:r>
        <w:t>pá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KK Hranice 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KK Lipník nad Bečvou˝C˝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Hranice 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Spartak Bílovec˝B˝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Hranice 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Kelč˝B˝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Hranice 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Frenštát pod Radhoštěm 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KK Hranice 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TJ Odry C - </w:t>
      </w:r>
      <w:r>
        <w:rPr>
          <w:color w:val="00B050"/>
        </w:rPr>
        <w:t>KK Hranice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02.01.70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02.01.70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>Kelč˝B˝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Spartak Bílovec˝B˝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Frenštát pod Radhoštěm 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TJ Spartak Bílovec˝B˝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Spartak Bílovec˝B˝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Spartak Bílovec˝B˝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Nový Jičín˝C˝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Spartak Bílovec˝B˝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Nový Jičín˝B˝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Spartak Bílovec˝B˝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KK Lipník nad Bečvou˝C˝ - </w:t>
      </w:r>
      <w:r>
        <w:rPr>
          <w:color w:val="00B050"/>
        </w:rPr>
        <w:t>TJ Spartak Bílovec˝B˝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04.12.19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11.12.19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31.12.69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Nový Jičín˝C˝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02.01.70</w:t>
      </w:r>
      <w:r>
        <w:tab/>
      </w:r>
      <w:r>
        <w:t>pá</w:t>
      </w:r>
      <w:r>
        <w:tab/>
      </w:r>
      <w:r>
        <w:t>20:00</w:t>
      </w:r>
      <w:r>
        <w:tab/>
      </w:r>
      <w:r>
        <w:t>TJ Odry C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31.12.69</w:t>
      </w:r>
      <w:r>
        <w:tab/>
      </w:r>
      <w:r>
        <w:t>st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Nový Jičín˝C˝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Nový Jičín˝B˝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31.12.69</w:t>
      </w:r>
      <w:r>
        <w:tab/>
      </w:r>
      <w:r>
        <w:t>st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TJ Nový Jičín˝C˝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Jičín˝C˝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KK Hranice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Jičín˝C˝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Jičín˝C˝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Kelč˝B˝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Nový Jičín˝C˝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Frenštát pod Radhoštěm  - </w:t>
      </w:r>
      <w:r>
        <w:rPr>
          <w:color w:val="00B050"/>
        </w:rPr>
        <w:t>TJ Nový Jičín˝C˝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Kelč˝B˝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16:30</w:t>
      </w:r>
      <w:r>
        <w:tab/>
      </w:r>
      <w:r>
        <w:t>TJ Odry C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05.12.19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12.12.19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31.12.69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Kelč˝B˝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02.01.70</w:t>
      </w:r>
      <w:r>
        <w:tab/>
      </w:r>
      <w:r>
        <w:t>pá</w:t>
      </w:r>
      <w:r>
        <w:tab/>
      </w:r>
      <w:r>
        <w:t>20:00</w:t>
      </w:r>
      <w:r>
        <w:tab/>
      </w:r>
      <w:r>
        <w:t>KK Hranice 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01.01.70</w:t>
      </w:r>
      <w:r>
        <w:tab/>
      </w:r>
      <w:r>
        <w:t>čt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Kelč˝B˝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31.12.69</w:t>
      </w:r>
      <w:r>
        <w:tab/>
      </w:r>
      <w:r>
        <w:t>st</w:t>
      </w:r>
      <w:r>
        <w:tab/>
      </w:r>
      <w:r>
        <w:t>20:00</w:t>
      </w:r>
      <w:r>
        <w:tab/>
      </w:r>
      <w:r>
        <w:t>TJ Nový Jičín˝C˝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02.01.70</w:t>
      </w:r>
      <w:r>
        <w:tab/>
      </w:r>
      <w:r>
        <w:t>pá</w:t>
      </w:r>
      <w:r>
        <w:tab/>
      </w:r>
      <w:r>
        <w:t>23:30</w:t>
      </w:r>
      <w:r>
        <w:tab/>
      </w:r>
      <w:r>
        <w:t>TJ Odry C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Kelč˝B˝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Kelč˝B˝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KK Lipník nad Bečvou˝C˝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Kelč˝B˝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Spartak Bílovec˝B˝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Kelč˝B˝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Kelč˝B˝</w:t>
      </w:r>
      <w:r>
        <w:t> - TJ Odry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Nový Jičín˝B˝ - </w:t>
      </w:r>
      <w:r>
        <w:rPr>
          <w:color w:val="00B050"/>
        </w:rPr>
        <w:t>Kelč˝B˝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25.09.19</w:t>
      </w:r>
      <w:r>
        <w:tab/>
      </w:r>
      <w:r>
        <w:t>st</w:t>
      </w:r>
      <w:r>
        <w:tab/>
      </w:r>
      <w:r>
        <w:t>16:30</w:t>
      </w:r>
      <w:r>
        <w:tab/>
      </w:r>
      <w:r>
        <w:t>TJ Frenštát pod Radhoštěm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16:30</w:t>
      </w:r>
      <w:r>
        <w:tab/>
      </w:r>
      <w:r>
        <w:t>KK Lipník nad Bečvou˝C˝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16:30</w:t>
      </w:r>
      <w:r>
        <w:tab/>
      </w:r>
      <w:r>
        <w:t>KK Hranice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07.11.19</w:t>
      </w:r>
      <w:r>
        <w:tab/>
      </w:r>
      <w:r>
        <w:t>čt</w:t>
      </w:r>
      <w:r>
        <w:tab/>
      </w:r>
      <w:r>
        <w:t>16:30</w:t>
      </w:r>
      <w:r>
        <w:tab/>
      </w:r>
      <w:r>
        <w:t>TJ Spartak Bílovec˝B˝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20.11.19</w:t>
      </w:r>
      <w:r>
        <w:tab/>
      </w:r>
      <w:r>
        <w:t>st</w:t>
      </w:r>
      <w:r>
        <w:tab/>
      </w:r>
      <w:r>
        <w:t>16:30</w:t>
      </w:r>
      <w:r>
        <w:tab/>
      </w:r>
      <w:r>
        <w:t>TJ Nový Jičín˝C˝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05.12.19</w:t>
      </w:r>
      <w:r>
        <w:tab/>
      </w:r>
      <w:r>
        <w:t>čt</w:t>
      </w:r>
      <w:r>
        <w:tab/>
      </w:r>
      <w:r>
        <w:t>16:30</w:t>
      </w:r>
      <w:r>
        <w:tab/>
      </w:r>
      <w:r>
        <w:t>Kelč˝B˝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13.12.19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01.01.70</w:t>
      </w:r>
      <w:r>
        <w:tab/>
      </w:r>
      <w:r>
        <w:t>čt</w:t>
      </w:r>
      <w:r>
        <w:tab/>
      </w:r>
      <w:r>
        <w:t>16:30</w:t>
      </w:r>
      <w:r>
        <w:tab/>
      </w:r>
      <w:r>
        <w:t>TJ Nový Jičín˝B˝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02.01.70</w:t>
      </w:r>
      <w:r>
        <w:tab/>
      </w:r>
      <w:r>
        <w:t>pá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Odry C</w:t>
      </w:r>
      <w:r>
        <w:t> - TJ Spartak Bílovec˝B˝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31.12.69</w:t>
      </w:r>
      <w:r>
        <w:tab/>
      </w:r>
      <w:r>
        <w:t>st</w:t>
      </w:r>
      <w:r>
        <w:tab/>
      </w:r>
      <w:r>
        <w:t>20:00</w:t>
      </w:r>
      <w:r>
        <w:tab/>
      </w:r>
      <w:r>
        <w:t>TJ Frenštát pod Radhoštěm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02.01.70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Odry C</w:t>
      </w:r>
      <w:r>
        <w:t> - TJ Nový Jičín˝C˝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01.01.70</w:t>
      </w:r>
      <w:r>
        <w:tab/>
      </w:r>
      <w:r>
        <w:t>čt</w:t>
      </w:r>
      <w:r>
        <w:tab/>
      </w:r>
      <w:r>
        <w:t>23:30</w:t>
      </w:r>
      <w:r>
        <w:tab/>
      </w:r>
      <w:r>
        <w:t>KK Lipník nad Bečvou˝C˝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02.01.70</w:t>
      </w:r>
      <w:r>
        <w:tab/>
      </w:r>
      <w:r>
        <w:t>pá</w:t>
      </w:r>
      <w:r>
        <w:tab/>
      </w:r>
      <w:r>
        <w:t>23:30</w:t>
      </w:r>
      <w:r>
        <w:tab/>
      </w:r>
      <w:r>
        <w:t/>
      </w:r>
      <w:r>
        <w:rPr>
          <w:color w:val="00B050"/>
        </w:rPr>
        <w:t>TJ Odry C</w:t>
      </w:r>
      <w:r>
        <w:t> - Kelč˝B˝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>KK Hranice 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Odry C</w:t>
      </w:r>
      <w:r>
        <w:t> - TJ Nový Jičín˝B˝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TJ Spartak Bílovec˝B˝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Odry C</w:t>
      </w:r>
      <w:r>
        <w:t> - TJ Frenštát pod Radhoštěm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01.01.70</w:t>
      </w:r>
      <w:r>
        <w:tab/>
      </w:r>
      <w:r>
        <w:t>čt</w:t>
      </w:r>
      <w:r>
        <w:tab/>
      </w:r>
      <w:r>
        <w:t>03:00</w:t>
      </w:r>
      <w:r>
        <w:tab/>
      </w:r>
      <w:r>
        <w:t>TJ Nový Jičín˝C˝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Odry C</w:t>
      </w:r>
      <w:r>
        <w:t> - KK Lipník nad Bečvou˝C˝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02.01.70</w:t>
      </w:r>
      <w:r>
        <w:tab/>
      </w:r>
      <w:r>
        <w:t>pá</w:t>
      </w:r>
      <w:r>
        <w:tab/>
      </w:r>
      <w:r>
        <w:t>03:00</w:t>
      </w:r>
      <w:r>
        <w:tab/>
      </w:r>
      <w:r>
        <w:t>Kelč˝B˝ - </w:t>
      </w:r>
      <w:r>
        <w:rPr>
          <w:color w:val="00B050"/>
        </w:rPr>
        <w:t>TJ Odry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03.01.70</w:t>
      </w:r>
      <w:r>
        <w:tab/>
      </w:r>
      <w:r>
        <w:t>so</w:t>
      </w:r>
      <w:r>
        <w:tab/>
      </w:r>
      <w:r>
        <w:t>03:00</w:t>
      </w:r>
      <w:r>
        <w:tab/>
      </w:r>
      <w:r>
        <w:t/>
      </w:r>
      <w:r>
        <w:rPr>
          <w:color w:val="00B050"/>
        </w:rPr>
        <w:t>TJ Odry C</w:t>
      </w:r>
      <w:r>
        <w:t> - KK Hranice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604 688 028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pod Radhoštěm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Lipník nad Bečvou˝C˝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Lipník nad Bečvou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Svat. Čecha 1641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751 31 Lipník nad Bečvou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Mandák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602 735 415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mandak.laco@volny.cz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Koppa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608776599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j.koppa@seznam.cz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Horák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736 610 517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horak.premysl@seznam.cz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Kelč˝B˝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Jarábek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604 291 799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ozakmartin@seznam.cz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