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Škrobák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Konečný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Anderová |Monika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Buršík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Réna Ivančice 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20.10.19</w:t>
      </w:r>
      <w:r>
        <w:tab/>
      </w:r>
      <w:r>
        <w:t>ne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Krons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26.10.19</w:t>
      </w:r>
      <w:r>
        <w:tab/>
      </w:r>
      <w:r>
        <w:t>so</w:t>
      </w:r>
      <w:r>
        <w:tab/>
      </w:r>
      <w:r>
        <w:t>16:00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20.10.19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Réna Ivančice 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16:00</w:t>
      </w:r>
      <w:r>
        <w:tab/>
      </w:r>
      <w:r>
        <w:t>SK Baník Ratíškovice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 Baník Ratíškovice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28.10.19</w:t>
      </w:r>
      <w:r>
        <w:tab/>
      </w:r>
      <w:r>
        <w:t>po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Krons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Výleta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721 109 141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viktor.vyleta@gmail.com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606 752 341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608 198 895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774 889 391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radkadlec@seznam.cz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Trávníček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605 749 792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tra.jirka@centrum.cz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