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Vacínek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Vratislav Kubita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Žáková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Žáková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Šebelík Jindřich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Savinec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Vích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Salajková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KK Hvězda Trnovany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Údlice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MUS Most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Hvězda Trnovany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18:00</w:t>
      </w:r>
      <w:r>
        <w:tab/>
      </w:r>
      <w:r>
        <w:t>TJ Sokol Údlice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Hvězda Trnovany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Vacinek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728 897 379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pavelvacinek@seznam.cz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