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Bílek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Ajm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Ajm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Luikšík Oldřich 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Škurla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Šmíd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Ajm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Staněk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Bouša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Marcela Bořutová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Wolf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15.12.19</w:t>
      </w:r>
      <w:r>
        <w:tab/>
      </w:r>
      <w:r>
        <w:t>ne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09.01.20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14.12.19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20.12.19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18.12.19</w:t>
      </w:r>
      <w:r>
        <w:tab/>
      </w:r>
      <w:r>
        <w:t>st</w:t>
      </w:r>
      <w:r>
        <w:tab/>
      </w:r>
      <w:r>
        <w:t>18:00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18.12.19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Ústí n. L. 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Ústí n. L. 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09.01.20</w:t>
      </w:r>
      <w:r>
        <w:tab/>
      </w:r>
      <w:r>
        <w:t>čt</w:t>
      </w:r>
      <w:r>
        <w:tab/>
      </w:r>
      <w:r>
        <w:t>16:30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10.12.19</w:t>
      </w:r>
      <w:r>
        <w:tab/>
      </w:r>
      <w:r>
        <w:t>út</w:t>
      </w:r>
      <w:r>
        <w:tab/>
      </w:r>
      <w:r>
        <w:t>18:00</w:t>
      </w:r>
      <w:r>
        <w:tab/>
      </w:r>
      <w:r>
        <w:t>TJ Teplice Letná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725 499 955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Verneřice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Patrik Kukeně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736 127 335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kukky01@email.cz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Vejprty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Vejprty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298/14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91 Vejprty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731 658 042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hudapepino@seznam.cz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725 523 754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kunt.petr.2007@email.cz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722 287 751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Ramajzl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604 855 005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zramajzl@gmail.com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Wetzler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728 300 650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wetzler.jiri@post.cz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Prokeš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605 431 267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filipprokes@seznam.cz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Bouša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608 024 485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dbousa@post.cz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606115485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dalib.darilek@gmail.com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