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Jodef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KOUBSKÝ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PIVOŇKA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Míka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KOUBSKÝ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Mojmir Novotny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VRABEC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ŠNAJDR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Trávníček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Bláha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Trutnov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Holý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Třebíč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14:00</w:t>
      </w:r>
      <w:r>
        <w:tab/>
      </w:r>
      <w:r>
        <w:t>KK Slovan Rosice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Třebíč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Lokomotiva Tábor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Klokani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10:30</w:t>
      </w:r>
      <w:r>
        <w:tab/>
      </w:r>
      <w:r>
        <w:t>KK Hvězda Trnovany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CB Dobřany Klokani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Trutnov 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Slovan Rosice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KK Hvězda Trnovany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>TJ Lokomotiva Trutnov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</w:t>
      </w:r>
      <w:r>
        <w:t> - TJ Lokomotiva Trutnov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Trutnov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15:00</w:t>
      </w:r>
      <w:r>
        <w:tab/>
      </w:r>
      <w:r>
        <w:t>TJ Třebíč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KK Lokomotiva Tábor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>CB Dobřany Klokani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16:00</w:t>
      </w:r>
      <w:r>
        <w:tab/>
      </w:r>
      <w:r>
        <w:t>KK Slovan Rosice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Třebíč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Lokomotiva Trutnov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- </w:t>
      </w:r>
      <w:r>
        <w:rPr>
          <w:color w:val="00B050"/>
        </w:rPr>
        <w:t>TJ Lokomotiva Trutnov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Trutnov 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606960808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pevnyrobert@seznam.cz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Klokani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Fišer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602 124 762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fiser@servisch.cz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palko10@seznam.cz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Trutnov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603335653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jar0slav.jenicek@seznam.cz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