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KLM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Goldemund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Šmerda Jan, Klimešová Jindřiška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Bobková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Antoš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 V., Daněček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Zita Řehůřková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Řehůřek Václav,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Kryl Jiří,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Nejedlík V.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Jan Šmerda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Šmerda Jan, Jindřiška Klimešová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J., Polanský P.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Zoltán Bagári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Sedláček Vladimír, Jiří Kryl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Bernatík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Jindřiška Klimešová, Otakar Lukáč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V.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Gabrhel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Holubová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Pelíšek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Jiří Vidlička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Oto Huťa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Polanský P., Daněček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Řehůřek Václav,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Petřek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Riedel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Divila Jiří,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Lea Olšáková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Polepil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Gabrhel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Daněček Jiří, Nejedlík Vítězslav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Řehůřková Zita, Lukáč Otakar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Holubová Alena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Vidlička Jiří, Kryl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Harcová Alžběta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Kejzlar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Olšáková Lea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Polepil Martin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Navrátilová Růžena, Goldemund Roman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5-8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Fajdeková Bohuslava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Nejedlík Vítězslav, Polanský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Máca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Klimešová Jindřiška, Šmerda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Dostál Michael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Dubňany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Huťa Oto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Start Rychnov n. Kn.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Sýkorová Ilona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Riedel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Mor.Slávia Brno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Blansko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Bernatík Jan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nad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Pelíšek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Bobková Marie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n. Kn.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Start Rychnov n. Kn.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Start Rychnov n. Kn.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Mor.Slávia Brno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Mor.Slávia Brno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nad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Slovan Kamenice nad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Slovan Kamenice nad Lipou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VKK Vsetín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VKK Vsetín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A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Horní Benešov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Husovice B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Sokol Husovice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Blansko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12:45</w:t>
      </w:r>
      <w:r>
        <w:tab/>
      </w:r>
      <w:r>
        <w:t/>
      </w:r>
      <w:r>
        <w:rPr>
          <w:color w:val="00B050"/>
        </w:rPr>
        <w:t>KK Blansko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KK Blansko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HKK Olomouc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HKK Olomouc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>SK Kuželky Dubňany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</w:t>
      </w:r>
      <w:r>
        <w:t> - SK Kuželky Dubňany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Dubňany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07.09.19</w:t>
      </w:r>
      <w:r>
        <w:tab/>
      </w:r>
      <w:r>
        <w:t>so</w:t>
      </w:r>
      <w:r>
        <w:tab/>
      </w:r>
      <w:r>
        <w:t>15:30</w:t>
      </w:r>
      <w:r>
        <w:tab/>
      </w:r>
      <w:r>
        <w:t>KC Zlín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21.09.19</w:t>
      </w:r>
      <w:r>
        <w:tab/>
      </w:r>
      <w:r>
        <w:t>so</w:t>
      </w:r>
      <w:r>
        <w:tab/>
      </w:r>
      <w:r>
        <w:t>10:00</w:t>
      </w:r>
      <w:r>
        <w:tab/>
      </w:r>
      <w:r>
        <w:t>TJ Start Rychnov n. Kn.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Sokol Husovice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12.10.19</w:t>
      </w:r>
      <w:r>
        <w:tab/>
      </w:r>
      <w:r>
        <w:t>so</w:t>
      </w:r>
      <w:r>
        <w:tab/>
      </w:r>
      <w:r>
        <w:t>14:00</w:t>
      </w:r>
      <w:r>
        <w:tab/>
      </w:r>
      <w:r>
        <w:t>KK Mor.Slávia Brno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Blansko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02.11.19</w:t>
      </w:r>
      <w:r>
        <w:tab/>
      </w:r>
      <w:r>
        <w:t>so</w:t>
      </w:r>
      <w:r>
        <w:tab/>
      </w:r>
      <w:r>
        <w:t>14:30</w:t>
      </w:r>
      <w:r>
        <w:tab/>
      </w:r>
      <w:r>
        <w:t>TJ Slovan Kamenice nad Lipou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HKK Olomouc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16.11.19</w:t>
      </w:r>
      <w:r>
        <w:tab/>
      </w:r>
      <w:r>
        <w:t>so</w:t>
      </w:r>
      <w:r>
        <w:tab/>
      </w:r>
      <w:r>
        <w:t>13:30</w:t>
      </w:r>
      <w:r>
        <w:tab/>
      </w:r>
      <w:r>
        <w:t>VKK Vsetín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30.11.19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A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08.02.20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Start Rychnov n. Kn.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15.02.20</w:t>
      </w:r>
      <w:r>
        <w:tab/>
      </w:r>
      <w:r>
        <w:t>so</w:t>
      </w:r>
      <w:r>
        <w:tab/>
      </w:r>
      <w:r>
        <w:t>10:00</w:t>
      </w:r>
      <w:r>
        <w:tab/>
      </w:r>
      <w:r>
        <w:t>TJ Sokol Husovice B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KK Mor.Slávia Brno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29.02.20</w:t>
      </w:r>
      <w:r>
        <w:tab/>
      </w:r>
      <w:r>
        <w:t>so</w:t>
      </w:r>
      <w:r>
        <w:tab/>
      </w:r>
      <w:r>
        <w:t>12:45</w:t>
      </w:r>
      <w:r>
        <w:tab/>
      </w:r>
      <w:r>
        <w:t>KK Blansko 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07.03.20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Slovan Kamenice nad Lipou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14.03.20</w:t>
      </w:r>
      <w:r>
        <w:tab/>
      </w:r>
      <w:r>
        <w:t>so</w:t>
      </w:r>
      <w:r>
        <w:tab/>
      </w:r>
      <w:r>
        <w:t>10:00</w:t>
      </w:r>
      <w:r>
        <w:tab/>
      </w:r>
      <w:r>
        <w:t>HKK Olomouc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VKK Vsetín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28.03.20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- </w:t>
      </w:r>
      <w:r>
        <w:rPr>
          <w:color w:val="00B050"/>
        </w:rPr>
        <w:t>SK Kuželky Dubňany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04.04.20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Kuželky Dubňany </w:t>
      </w:r>
      <w:r>
        <w:t> - TJ Horní Benešov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Abrahám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725505640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r.abraham@seznam.cz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n. Kn.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Seniura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776 640 553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seniuraj@seznam.cz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nad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Ouhel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736 634 133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jiri.ouhel@seznam.cz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Novosad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737 911 451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novesta@seznam.cz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Hendrych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602 732 524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hendrych@alfun.cz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604 435 710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Blansko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Blansko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Údolní 1961/8a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678 01 Blansko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Havíř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602 531 832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phavir@seznam.cz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Zita Řehůřková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723 860 926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LNevrivova@seznam.cz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602267874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Dubňany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Dubňany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Hodonínská 1680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03 Dubňany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Vít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724 293 523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Rostislav Rybárský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728 356 221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rybarsky.rostislav@gmail.com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