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Grulich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Emilie Deingruberová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Luvík Vymazal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Kryl Jiří,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Svatopluk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Vidlička Jiří,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Grulich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Deingruberová Emílie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Goldemund Roman, Růžena Navrátilová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Hendrych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Kankovský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Svatopluk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Svatopluk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Polášek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Růžena Navrátilová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Svatopluk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Deingruberová Emílie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Dankovič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Jiří Kryl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Hampl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Goldemund Roman, Růžena Navrátilová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Svatopluk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Kankovský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Deingruberová Emílie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Navrátilová Růžena, Vidlička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Smékal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Polášek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Navrátilová Růžena, Kryl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Grulich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Deingruberová Emílie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Prostějov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