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D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Dvořák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Blanka Sedláková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Gecs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Doležal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Aneta Kameníková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Hanušová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doležal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Blanka Sedláková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Kejval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Richard Cigánek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Aneta Kameníková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Doležal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Blanka Sedláková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Kejval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Gecs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Aneta Kameníková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Doležal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Hanušová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Tuček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Richard Cigánek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Doležal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Blanka Sedláková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Richard Cigánek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Aneta Kameníková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Lauko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Lauko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Doležal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Blanka Sedláková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Gecs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Aneta Kameníková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Doležal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Kejval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Gecs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Doležal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Lauko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Hanušová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Richard Cigánek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Aneta Kameníková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Tkáčová Marta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Lauko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Libor Kočovský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Centropen Dačice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Lok. Č.B.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C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17:15</w:t>
      </w:r>
      <w:r>
        <w:tab/>
      </w:r>
      <w:r>
        <w:t>TJ Start Jihlava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C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Lok. Č.B.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Machová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23.10.19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C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Lok. Č.B.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12:00</w:t>
      </w:r>
      <w:r>
        <w:tab/>
      </w:r>
      <w:r>
        <w:t>SK Podlužan Prušánky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 C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11:30</w:t>
      </w:r>
      <w:r>
        <w:tab/>
      </w:r>
      <w:r>
        <w:t>TJ Start Jihlava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13:00</w:t>
      </w:r>
      <w:r>
        <w:tab/>
      </w:r>
      <w:r>
        <w:t>KK Slavoj Žirovnice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Lok. Č.B.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 C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Žirovnice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Lok. Č.B.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Žirovnice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Slavoj Žirovnice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Slavoj Žirovnice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11:30</w:t>
      </w:r>
      <w:r>
        <w:tab/>
      </w:r>
      <w:r>
        <w:t>TJ Start Jihlava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Lok. Č.B.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Machová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České Budějovice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Lok. Č.B.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Lok. Č.B.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Lok. Č.B.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Lok. Č.B.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Lok. Č.B.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Lok. Č.B.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Lok. Č.B.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Lok. Č.B.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Lok. Č.B.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Lok. Č.B.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 - </w:t>
      </w:r>
      <w:r>
        <w:rPr>
          <w:color w:val="00B050"/>
        </w:rPr>
        <w:t>Lok. Č.B.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Lok. Č.B.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Lok. Č.B.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Lok. Č.B.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Lok. Č.B.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Lok. Č.B.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Lok. Č.B.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11:30</w:t>
      </w:r>
      <w:r>
        <w:tab/>
      </w:r>
      <w:r>
        <w:t>TJ Start Jihlava  - </w:t>
      </w:r>
      <w:r>
        <w:rPr>
          <w:color w:val="00B050"/>
        </w:rPr>
        <w:t>Lok. Č.B.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Lok. Č.B.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Lok. Č.B.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Lok. Č.B.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Lok. Č.B.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Valtice 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Lok. Č.B.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Machová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Valtice 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Lok. Č.B.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11:30</w:t>
      </w:r>
      <w:r>
        <w:tab/>
      </w:r>
      <w:r>
        <w:t>TJ Start Jihlava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16:30</w:t>
      </w:r>
      <w:r>
        <w:tab/>
      </w:r>
      <w:r>
        <w:t>TJ Sokol Machová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Slavonice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Lok. Č.B.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C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Lok. Č.B.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11:30</w:t>
      </w:r>
      <w:r>
        <w:tab/>
      </w:r>
      <w:r>
        <w:t>TJ Start Jihlava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11:30</w:t>
      </w:r>
      <w:r>
        <w:tab/>
      </w:r>
      <w:r>
        <w:t>TJ Start Jihlava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C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Lok. Č.B.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Šanov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Lok. Č.B.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Machová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Machová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11:30</w:t>
      </w:r>
      <w:r>
        <w:tab/>
      </w:r>
      <w:r>
        <w:t>TJ Start Jihlava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Machová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Machová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KK Slavoj Žirovnice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</w:t>
      </w:r>
      <w:r>
        <w:t> - Lok. Č.B.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Machová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Machová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Machová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Machová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Machová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Lok. Č.B.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Slavonice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>Lok. Č.B.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Slavonice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16:30</w:t>
      </w:r>
      <w:r>
        <w:tab/>
      </w:r>
      <w:r>
        <w:t>TJ Sokol Machová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11:30</w:t>
      </w:r>
      <w:r>
        <w:tab/>
      </w:r>
      <w:r>
        <w:t>TJ Start Jihlava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Lok. Č.B.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Šanov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Lok. Č.B.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Valtice 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11:30</w:t>
      </w:r>
      <w:r>
        <w:tab/>
      </w:r>
      <w:r>
        <w:t>TJ Start Jihlava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Lok. Č.B.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Šanov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Machová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Lok. Č.B.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16:30</w:t>
      </w:r>
      <w:r>
        <w:tab/>
      </w:r>
      <w:r>
        <w:t>TJ Sokol Machová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TJ Start Jihlava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11:00</w:t>
      </w:r>
      <w:r>
        <w:tab/>
      </w:r>
      <w:r>
        <w:t>KK Slavoj Žirovnice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Lok. Č.B.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15:00</w:t>
      </w:r>
      <w:r>
        <w:tab/>
      </w:r>
      <w:r>
        <w:t>TJ Lokomotiva Valtice 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Jihlava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Start Jihlava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23.10.19</w:t>
      </w:r>
      <w:r>
        <w:tab/>
      </w:r>
      <w:r>
        <w:t>st</w:t>
      </w:r>
      <w:r>
        <w:tab/>
      </w:r>
      <w:r>
        <w:t>19:00</w:t>
      </w:r>
      <w:r>
        <w:tab/>
      </w:r>
      <w:r>
        <w:t>TJ Sokol Husovice C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Start Jihlava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Start Jihlava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Lok. Č.B.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Start Jihlava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Start Jihlava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17:15</w:t>
      </w:r>
      <w:r>
        <w:tab/>
      </w:r>
      <w:r>
        <w:t/>
      </w:r>
      <w:r>
        <w:rPr>
          <w:color w:val="00B050"/>
        </w:rPr>
        <w:t>TJ Start Jihlava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Start Jihlava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Machová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Start Jihlava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Start Jihlava </w:t>
      </w:r>
      <w:r>
        <w:t> - Lok. Č.B.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Start Jihlava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Start Jihlava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Kabelka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607 592 555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kabymilan@seznam.cz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Rauschgold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731 639 975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rauschgold.jiri@shellby.eu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Žirovnice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Žirovnice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691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68 Žirovnice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Ryšavý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607 745 545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rysavypa@seznam.cz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Kejval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776 696 210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petr.kejval@gmail.com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České Budějovice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Černý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776 121 345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Valtice 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Valtice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Boční 1013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691 42 Valtice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Mlynarik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602 890 809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roman.mlynarik@seznam.cz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Herzán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721 587 430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sylvapro@seznam.cz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Mistřín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Mistřín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Šardická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04 Svatobořice-Mistřín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Pešl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777 227 307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peslradim@centrum.cz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Štibich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605 987 177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lukas.stibich@seznam.cz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Machová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Otrokovice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Machová 186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01 Machová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 Husek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603 782 624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kuzelky@tjsokolmachova.cz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Měřil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728 085 921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meril.jaromir@centrum.cz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Slavonice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Slavonice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Rudolecká 272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81 Slavonice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Matoušek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606 742 494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724 356 044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Šanov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Šanov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359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671 68 Šanov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775 370 071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capajevsan@seznam.cz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Procházka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777 593 638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alesprochazka@email.cz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Valtice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Start Jihlava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Erbenova 4798/2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Sebastián Zavřel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722095916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zavrelsebastian@gmail.com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Votava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603 984 707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martin_votav@centrum.cz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