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OL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Pozemstav Prostějov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 ˝C˝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Rýmařov ˝B˝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B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˝C˝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Spartak Přerov ˝C˝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˝B˝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 ˝B˝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Moravský Beroun A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PEPINO Bruntál 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Břidličná ˝A˝</w:t>
      </w:r>
      <w:r>
        <w:br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Pozemstav Prostějov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Jurda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737 350 658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jujo@centrum.cz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776 495 042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srovnaljiri@centrum.cz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Tatran Litovel (stará)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Žouželka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608432449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zouzelkad@seznam.cz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Rýmařov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Heblák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604 402 116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Merta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603 718 245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aldamerta17@gmail.com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Smrža Zdeněk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zdenek.smrza@seznam.cz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Spartak Přerov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jiri.kohoutek@meopta.com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Špiková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737 005 531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petra.rosy@seznam.cz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Moravský Beroun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KS Moravský Beroun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653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05 Moravský Beroun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Miloslav Krchov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602 572 004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krchov.m@granitol.cz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Helena Chmelová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602 540 556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hchmelovamb@centrum.cz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PEPINO Bruntál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Pepino Bruntál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Jezdecká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792 01 Bruntál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Novotný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739 736 427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JMlcak@seznam.cz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Janalík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604 579 925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tomasjanalik@seznam.cz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Břidličná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 Mrhal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725 051 688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ivo.mrhal@alinvest.cz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