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sever - 1.- 8.místo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Réna Ivančice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13.12.18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SKK Veverky Brno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17.12.18</w:t>
      </w:r>
      <w:r>
        <w:tab/>
      </w:r>
      <w:r>
        <w:t>po</w:t>
      </w:r>
      <w:r>
        <w:tab/>
      </w:r>
      <w:r>
        <w:t>17:00</w:t>
      </w:r>
      <w:r>
        <w:tab/>
      </w:r>
      <w:r>
        <w:t>SKK Veverky Brno A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29.03.19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02.04.19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KK Réna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Veverky Brno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SKK Veverky Brno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13.12.18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SKK Veverky Brno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SKK Veverky Brno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A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A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17.12.18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A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18.02.19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SKK Veverky Brno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26.02.19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SKK Veverky Brno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SKK Veverky Brno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15.03.19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SKK Veverky Brno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A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A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A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A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A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13.12.18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SKK Veverky Brno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22.02.19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01.04.19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11.04.19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11.10.18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13.12.18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A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SKK Veverky Brno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25.02.19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11.04.19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17.09.18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19.10.18</w:t>
      </w:r>
      <w:r>
        <w:tab/>
      </w:r>
      <w:r>
        <w:t>pá</w:t>
      </w:r>
      <w:r>
        <w:tab/>
      </w:r>
      <w:r>
        <w:t>18:40</w:t>
      </w:r>
      <w:r>
        <w:tab/>
      </w:r>
      <w:r>
        <w:t/>
      </w:r>
      <w:r>
        <w:rPr>
          <w:color w:val="00B050"/>
        </w:rPr>
        <w:t>TJ Sokol Husovice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02.10.18</w:t>
      </w:r>
      <w:r>
        <w:tab/>
      </w:r>
      <w:r>
        <w:t>út</w:t>
      </w:r>
      <w:r>
        <w:tab/>
      </w:r>
      <w:r>
        <w:t>17:03</w:t>
      </w:r>
      <w:r>
        <w:tab/>
      </w:r>
      <w:r>
        <w:t>KK Brno Židenice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22.02.19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SKK Veverky Brno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D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A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18.09.18</w:t>
      </w:r>
      <w:r>
        <w:tab/>
      </w:r>
      <w:r>
        <w:t>út</w:t>
      </w:r>
      <w:r>
        <w:tab/>
      </w:r>
      <w:r>
        <w:t>17:02</w:t>
      </w:r>
      <w:r>
        <w:tab/>
      </w:r>
      <w:r>
        <w:t>KK Brno Židenice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19.10.18</w:t>
      </w:r>
      <w:r>
        <w:tab/>
      </w:r>
      <w:r>
        <w:t>pá</w:t>
      </w:r>
      <w:r>
        <w:tab/>
      </w:r>
      <w:r>
        <w:t>18:40</w:t>
      </w:r>
      <w:r>
        <w:tab/>
      </w:r>
      <w:r>
        <w:t>TJ Sokol Husovice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SKK Veverky Brno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03.04.19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A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11.04.19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17.09.18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>KK Brno Židenice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29.10.18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16.11.18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14.01.19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Brno Židenice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SKK Veverky Brno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07.03.19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A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01.04.19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G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Mor.Slávia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Brno Židenice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18.09.18</w:t>
      </w:r>
      <w:r>
        <w:tab/>
      </w:r>
      <w:r>
        <w:t>út</w:t>
      </w:r>
      <w:r>
        <w:tab/>
      </w:r>
      <w:r>
        <w:t>17:02</w:t>
      </w:r>
      <w:r>
        <w:tab/>
      </w:r>
      <w:r>
        <w:t/>
      </w:r>
      <w:r>
        <w:rPr>
          <w:color w:val="00B050"/>
        </w:rPr>
        <w:t>KK Brno Židenice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14.01.19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G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23.10.18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KK Mor.Slávia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02.10.18</w:t>
      </w:r>
      <w:r>
        <w:tab/>
      </w:r>
      <w:r>
        <w:t>út</w:t>
      </w:r>
      <w:r>
        <w:tab/>
      </w:r>
      <w:r>
        <w:t>17:03</w:t>
      </w:r>
      <w:r>
        <w:tab/>
      </w:r>
      <w:r>
        <w:t/>
      </w:r>
      <w:r>
        <w:rPr>
          <w:color w:val="00B050"/>
        </w:rPr>
        <w:t>KK Brno Židenice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30.11.18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D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SKK Veverky Brno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B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A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02.04.19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Brno Židenice B</w:t>
      </w:r>
      <w:r>
        <w:t> - KK Réna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11.04.19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Brno Židenice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Večeřa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602505100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vecerapetr276@seznam.cz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Vyhnalík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petr.vyhnalik@gmail.com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777 856 316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mara.marik@seznam.cz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Mišková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Venclovský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605 059 685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trener.47@seznam.cz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Kalasová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604 881 272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stepankalas@seznam.cz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Brno Židenice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Židenice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Vaňura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vanura@me.com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