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KPD - 9.-15.místo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07.10.18</w:t>
      </w:r>
      <w:r>
        <w:tab/>
      </w:r>
      <w:r>
        <w:t>ne</w:t>
      </w:r>
      <w:r>
        <w:tab/>
      </w:r>
      <w:r>
        <w:t>09:45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Vyškov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16.12.18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09:50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07.10.18</w:t>
      </w:r>
      <w:r>
        <w:tab/>
      </w:r>
      <w:r>
        <w:t>ne</w:t>
      </w:r>
      <w:r>
        <w:tab/>
      </w:r>
      <w:r>
        <w:t>09:45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Vracov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09:50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A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Vracov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09.12.18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15:30</w:t>
      </w:r>
      <w:r>
        <w:tab/>
      </w:r>
      <w:r>
        <w:t>KK Vyškov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07.04.19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09.09.18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A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SK Baník Ratíškovice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24.03.19</w:t>
      </w:r>
      <w:r>
        <w:tab/>
      </w:r>
      <w:r>
        <w:t>ne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Vracov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14.04.19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Trávníčková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jarmo64@seznam.cz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Úlehla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604 704 416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Blaha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604 413 589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kuzelkyratky@centrum.cz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