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 - udržení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Bižuterie Jablonec nad Nisou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KK Mor.Slávia Brno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ČKD Blansko˝B˝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Jablonec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>TJ Sparta Kutná Hora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ČKD Blansko˝B˝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KK Mor.Slávia Brno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 ženy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nad Labem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KK Mor.Slávia Brno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ČKD Blansko˝B˝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ČKD Blansko˝B˝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KK Mor.Slávia Brno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 ženy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KK Mor.Slávia Brno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>TJ ČKD Blansko˝B˝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Neratovice ženy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ČKD Blansko˝B˝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>KK Mor.Slávia Brno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Jiskra Hazlov ženy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HKK Olomouc 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HKK Olomouc 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Mor.Slávia Brno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ČKD Blansko˝B˝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KK Mor.Slávia Brno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15.10.17</w:t>
      </w:r>
      <w:r>
        <w:tab/>
      </w:r>
      <w:r>
        <w:t>ne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ČKD Blansko˝B˝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ČKD Blansko˝B˝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ČKD Blansko˝B˝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ČKD Blansko˝B˝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ČKD Blansko˝B˝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ČKD Blansko˝B˝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15.10.17</w:t>
      </w:r>
      <w:r>
        <w:tab/>
      </w:r>
      <w:r>
        <w:t>ne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KK Jiří Poděbrady ženy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Jiskra Hazlov ženy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ženy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Jablonec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TJ Neratovice ženy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07.07.18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nad Labem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Holubová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lucieholubova@seznam.cz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Linda Lidman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lidmanlinda@seznam.cz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ČKD Blansko˝B˝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zita.r@tiscali.cz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