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A - nadstavba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 České Budějovice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02.12.17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17.02.18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 České Budějovice 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KK Vyškov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SK Baník Ratiškovice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 České Budějovice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 České Budějovice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14.10.17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07.04.18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Pelhřimov ženy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Pelhřimov ženy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SK Baník Ratiškovice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KK Vyškov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Pelhřimov ženy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Pelhřimov ženy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Chýnov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02.12.17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Chýnov ženy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Chýnov ženy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KK Vyškov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Chýnov ženy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SK Baník Ratiškovice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Chýnov ženy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Primátor Náchod B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07.04.18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Primátor Náchod B ženy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SK Baník Ratiškovice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Primátor Náchod B ženy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Primátor Náchod B ženy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KK Vyškov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Primátor Náchod B ženy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30.09.17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28.10.17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03.03.18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Zábřeh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SKK Primátor Náchod B ženy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Pelhřimov ženy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Chýnov ženy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TJ Loko České Budějovice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28.10.17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03.03.18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Husovice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02.12.17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25.11.17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Chýnov ženy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TJ Loko České Budějovice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Pelhřimov ženy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SKK Primátor Náchod B ženy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30.09.17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>TJ Sokol Husovice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Pelhřimov ženy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SKK Primátor Náchod B ženy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TJ Loko České Budějovice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Chýnov ženy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Ratiškovice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>KK Zábřeh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02.12.17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TJ Loko České Budějovice 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Baník Ratiškovice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Chýnov ženy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Baník Ratiškovice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Baník Ratiškovice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SKK Primátor Náchod B ženy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Baník Ratiškovice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Pelhřimov ženy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Budějovice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Klojda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v.klojda97@seznam.cz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Zdena Vytisková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vytiskova.zdena@seznam.cz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Chýnov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Chynov2019 Miroslava Cízlerová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oowc@seznam.cz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Primátor Náchod B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Adéla Víšová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736 198 354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aduska.visova@seznam.cz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Horňáková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736 277 528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hornakovalenka@seznam.cz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Gabrhel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602 536 855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k.gabrhel@seznam.cz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 Anderová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605 877 455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Ratiškovice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Říhová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