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ČKD Blansko˝B˝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PSJ Jihlava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13:25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Ratiškovice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ČKD Blansko˝B˝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15.10.17</w:t>
      </w:r>
      <w:r>
        <w:tab/>
      </w:r>
      <w:r>
        <w:t>ne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KK Mor.Slávia Brno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11:03</w:t>
      </w:r>
      <w:r>
        <w:tab/>
      </w:r>
      <w:r>
        <w:t>TJ Sokol Husovice - </w:t>
      </w:r>
      <w:r>
        <w:rPr>
          <w:color w:val="00B050"/>
        </w:rPr>
        <w:t>TJ ČKD Blansko˝B˝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07.04.18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TJ ČKD Blansko˝B˝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Ratiškovice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KK Zábřeh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Ratiškovice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14:08</w:t>
      </w:r>
      <w:r>
        <w:tab/>
      </w:r>
      <w:r>
        <w:t>HKK Olomouc ˝B˝ - </w:t>
      </w:r>
      <w:r>
        <w:rPr>
          <w:color w:val="00B050"/>
        </w:rPr>
        <w:t>SK Baník Ratiškovice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 Baník Ratiškovice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TJ Sokol Husovice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Vyškov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13:25</w:t>
      </w:r>
      <w:r>
        <w:tab/>
      </w:r>
      <w:r>
        <w:t/>
      </w:r>
      <w:r>
        <w:rPr>
          <w:color w:val="00B050"/>
        </w:rPr>
        <w:t>KK Vyškov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PSJ Jihlava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>HKK Olomouc ˝B˝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PSJ Jihlava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11.03.18</w:t>
      </w:r>
      <w:r>
        <w:tab/>
      </w:r>
      <w:r>
        <w:t>ne</w:t>
      </w:r>
      <w:r>
        <w:tab/>
      </w:r>
      <w:r>
        <w:t>14:00</w:t>
      </w:r>
      <w:r>
        <w:tab/>
      </w:r>
      <w:r>
        <w:t>KK Zábřeh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PSJ Jihlava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PSJ Jihlava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HKK Olomouc ˝B˝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 ˝B˝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˝B˝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14:08</w:t>
      </w:r>
      <w:r>
        <w:tab/>
      </w:r>
      <w:r>
        <w:t/>
      </w:r>
      <w:r>
        <w:rPr>
          <w:color w:val="00B050"/>
        </w:rPr>
        <w:t>HKK Olomouc ˝B˝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13:25</w:t>
      </w:r>
      <w:r>
        <w:tab/>
      </w:r>
      <w:r>
        <w:t>KK Vyškov - </w:t>
      </w:r>
      <w:r>
        <w:rPr>
          <w:color w:val="00B050"/>
        </w:rPr>
        <w:t>HKK Olomouc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Husovice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KK PSJ Jihlava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Sokol Husovice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11:03</w:t>
      </w:r>
      <w:r>
        <w:tab/>
      </w:r>
      <w:r>
        <w:t/>
      </w:r>
      <w:r>
        <w:rPr>
          <w:color w:val="00B050"/>
        </w:rPr>
        <w:t>TJ Sokol Husovice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Zábřeh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11.03.18</w:t>
      </w:r>
      <w:r>
        <w:tab/>
      </w:r>
      <w:r>
        <w:t>ne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Zábřeh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07.04.18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KK Mor.Slávia Brno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Ratiškovice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KK Mor.Slávia Brno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HKK Olomouc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15.10.17</w:t>
      </w:r>
      <w:r>
        <w:tab/>
      </w:r>
      <w:r>
        <w:t>ne</w:t>
      </w:r>
      <w:r>
        <w:tab/>
      </w:r>
      <w:r>
        <w:t>12:45</w:t>
      </w:r>
      <w:r>
        <w:tab/>
      </w:r>
      <w:r>
        <w:t>TJ ČKD Blansko˝B˝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SK Baník Ratiškovice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>KK Vyškov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KK PSJ Jihlava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˝B˝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ČKD Blansko˝B˝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>TJ Sokol Husovice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SK Baník Ratiškovice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11:00</w:t>
      </w:r>
      <w:r>
        <w:tab/>
      </w:r>
      <w:r>
        <w:t>KK Mor.Slávia Brno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PSJ Jihlava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ČKD Blansko˝B˝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zita.r@tiscali.cz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Ratiškovice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Říhová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Monika Anderová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605 877 455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PSJ Jihlava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Evžena Rošického 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Braunová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721410962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jancarackova@seznam.cz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Vacková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605 259 428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kkpsj@seznam.cz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Gabrhel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602 536 855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k.gabrhel@seznam.cz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Horňáková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736 277 528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hornakovalenka@seznam.cz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