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2. KLZ A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02.12.2017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12:00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Jiří Poděbrady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Pelhřimov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Chýnov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 České Budějovice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Primátor 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Neratovice ženy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Jiskra Hazlov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14.04.2018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 Kutná Hora ženy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Lokomotiva Ústí nad Labem ženy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TJ Lokomotiva Ú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Chýnov ženy - </w:t>
      </w:r>
      <w:r>
        <w:rPr>
          <w:color w:val="00B050"/>
        </w:rPr>
        <w:t>TJ Lokomotiva Ú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</w:t>
      </w:r>
      <w:r>
        <w:t> - TJ Spartak Pelhřimov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ženy - </w:t>
      </w:r>
      <w:r>
        <w:rPr>
          <w:color w:val="00B050"/>
        </w:rPr>
        <w:t>TJ Lokomotiva Ú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</w:t>
      </w:r>
      <w:r>
        <w:t> - SKK Primátor Náchod B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ženy - </w:t>
      </w:r>
      <w:r>
        <w:rPr>
          <w:color w:val="00B050"/>
        </w:rPr>
        <w:t>TJ Lokomotiva Ú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ženy - </w:t>
      </w:r>
      <w:r>
        <w:rPr>
          <w:color w:val="00B050"/>
        </w:rPr>
        <w:t>TJ Lokomotiva Ú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30.11.17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</w:t>
      </w:r>
      <w:r>
        <w:t> - Kuželky Jiskra Hazlov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</w:t>
      </w:r>
      <w:r>
        <w:t> - TJ Sparta Kutná Hora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10.02.18</w:t>
      </w:r>
      <w:r>
        <w:tab/>
      </w:r>
      <w:r>
        <w:t>so</w:t>
      </w:r>
      <w:r>
        <w:tab/>
      </w:r>
      <w:r>
        <w:t>13:30</w:t>
      </w:r>
      <w:r>
        <w:tab/>
      </w:r>
      <w:r>
        <w:t>TJ Loko České Budějovice  - </w:t>
      </w:r>
      <w:r>
        <w:rPr>
          <w:color w:val="00B050"/>
        </w:rPr>
        <w:t>TJ Lokomotiva Ú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</w:t>
      </w:r>
      <w:r>
        <w:t> - TJ Sokol Chýnov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Spartak Pelhřimov ženy - </w:t>
      </w:r>
      <w:r>
        <w:rPr>
          <w:color w:val="00B050"/>
        </w:rPr>
        <w:t>TJ Lokomotiva Ú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</w:t>
      </w:r>
      <w:r>
        <w:t> - TJ Neratovice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>SKK Primátor Náchod B ženy - </w:t>
      </w:r>
      <w:r>
        <w:rPr>
          <w:color w:val="00B050"/>
        </w:rPr>
        <w:t>TJ Lokomotiva Ú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Ú</w:t>
      </w:r>
      <w:r>
        <w:t> - KK Jiří Poděbrady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14.04.18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ženy - </w:t>
      </w:r>
      <w:r>
        <w:rPr>
          <w:color w:val="00B050"/>
        </w:rPr>
        <w:t>TJ Lokomotiva Ú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 České Budějovice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 České Budějovice </w:t>
      </w:r>
      <w:r>
        <w:t> - TJ Spartak Pelhřimov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ženy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 České Budějovice </w:t>
      </w:r>
      <w:r>
        <w:t> - SKK Primátor Náchod B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ženy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 České Budějovice </w:t>
      </w:r>
      <w:r>
        <w:t> - Kuželky Jiskra Hazlov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ženy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 České Budějovice 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02.12.17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 České Budějovice </w:t>
      </w:r>
      <w:r>
        <w:t> - TJ Sokol Chýnov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 České Budějovice </w:t>
      </w:r>
      <w:r>
        <w:t> - TJ Lokomotiva Ú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Spartak Pelhřimov ženy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 České Budějovice </w:t>
      </w:r>
      <w:r>
        <w:t> - TJ Neratovice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>SKK Primátor Náchod B ženy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 České Budějovice </w:t>
      </w:r>
      <w:r>
        <w:t> - KK Jiří Poděbrady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17.03.18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ženy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Loko České Budějovice </w:t>
      </w:r>
      <w:r>
        <w:t> - TJ Sparta Kutná Hora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>TJ Sokol Chýnov ženy - </w:t>
      </w:r>
      <w:r>
        <w:rPr>
          <w:color w:val="00B050"/>
        </w:rPr>
        <w:t>TJ Loko České Budějovice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Primátor Náchod B ženy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 ženy</w:t>
      </w:r>
      <w:r>
        <w:t> - KK Jiří Poděbrady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14.10.17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ženy - </w:t>
      </w:r>
      <w:r>
        <w:rPr>
          <w:color w:val="00B050"/>
        </w:rPr>
        <w:t>SKK Primátor Náchod B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 ženy</w:t>
      </w:r>
      <w:r>
        <w:t> - TJ Sparta Kutná Hora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28.10.17</w:t>
      </w:r>
      <w:r>
        <w:tab/>
      </w:r>
      <w:r>
        <w:t>so</w:t>
      </w:r>
      <w:r>
        <w:tab/>
      </w:r>
      <w:r>
        <w:t>13:30</w:t>
      </w:r>
      <w:r>
        <w:tab/>
      </w:r>
      <w:r>
        <w:t>TJ Loko České Budějovice  - </w:t>
      </w:r>
      <w:r>
        <w:rPr>
          <w:color w:val="00B050"/>
        </w:rPr>
        <w:t>SKK Primátor Náchod B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 ženy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 - </w:t>
      </w:r>
      <w:r>
        <w:rPr>
          <w:color w:val="00B050"/>
        </w:rPr>
        <w:t>SKK Primátor Náchod B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 ženy</w:t>
      </w:r>
      <w:r>
        <w:t> - TJ Spartak Pelhřimov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 ženy</w:t>
      </w:r>
      <w:r>
        <w:t> - TJ Sokol Chýnov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ženy - </w:t>
      </w:r>
      <w:r>
        <w:rPr>
          <w:color w:val="00B050"/>
        </w:rPr>
        <w:t>SKK Primátor Náchod B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Chýnov ženy - </w:t>
      </w:r>
      <w:r>
        <w:rPr>
          <w:color w:val="00B050"/>
        </w:rPr>
        <w:t>SKK Primátor Náchod B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ženy - </w:t>
      </w:r>
      <w:r>
        <w:rPr>
          <w:color w:val="00B050"/>
        </w:rPr>
        <w:t>SKK Primátor Náchod B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 ženy</w:t>
      </w:r>
      <w:r>
        <w:t> - Kuželky Jiskra Hazlov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ženy - </w:t>
      </w:r>
      <w:r>
        <w:rPr>
          <w:color w:val="00B050"/>
        </w:rPr>
        <w:t>SKK Primátor Náchod B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 ženy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SKK Primátor Náchod B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 ženy</w:t>
      </w:r>
      <w:r>
        <w:t> - TJ Lokomotiva Ú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Spartak Pelhřimov ženy - </w:t>
      </w:r>
      <w:r>
        <w:rPr>
          <w:color w:val="00B050"/>
        </w:rPr>
        <w:t>SKK Primátor Náchod B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Primátor Náchod B ženy</w:t>
      </w:r>
      <w:r>
        <w:t> - TJ Neratovice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Jiří Poděbrady ženy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30.09.17</w:t>
      </w:r>
      <w:r>
        <w:tab/>
      </w:r>
      <w:r>
        <w:t>so</w:t>
      </w:r>
      <w:r>
        <w:tab/>
      </w:r>
      <w:r>
        <w:t>10:00</w:t>
      </w:r>
      <w:r>
        <w:tab/>
      </w:r>
      <w:r>
        <w:t>SKK Primátor Náchod B ženy - </w:t>
      </w:r>
      <w:r>
        <w:rPr>
          <w:color w:val="00B050"/>
        </w:rPr>
        <w:t>KK Jiří Poděbrady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 ženy</w:t>
      </w:r>
      <w:r>
        <w:t> - TJ Sokol Chýnov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 ženy</w:t>
      </w:r>
      <w:r>
        <w:t> - Kuželky Jiskra Hazlov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24.10.17</w:t>
      </w:r>
      <w:r>
        <w:tab/>
      </w:r>
      <w:r>
        <w:t>út</w:t>
      </w:r>
      <w:r>
        <w:tab/>
      </w:r>
      <w:r>
        <w:t>17:00</w:t>
      </w:r>
      <w:r>
        <w:tab/>
      </w:r>
      <w:r>
        <w:t>TJ Sparta Kutná Hora ženy - </w:t>
      </w:r>
      <w:r>
        <w:rPr>
          <w:color w:val="00B050"/>
        </w:rPr>
        <w:t>KK Jiří Poděbrady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 ženy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KK Jiří Poděbrady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 ženy</w:t>
      </w:r>
      <w:r>
        <w:t> - TJ Lokomotiva Ú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 ženy</w:t>
      </w:r>
      <w:r>
        <w:t> - TJ Neratovice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02.12.17</w:t>
      </w:r>
      <w:r>
        <w:tab/>
      </w:r>
      <w:r>
        <w:t>so</w:t>
      </w:r>
      <w:r>
        <w:tab/>
      </w:r>
      <w:r>
        <w:t>13:00</w:t>
      </w:r>
      <w:r>
        <w:tab/>
      </w:r>
      <w:r>
        <w:t>TJ Spartak Pelhřimov ženy - </w:t>
      </w:r>
      <w:r>
        <w:rPr>
          <w:color w:val="00B050"/>
        </w:rPr>
        <w:t>KK Jiří Poděbrady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 ženy</w:t>
      </w:r>
      <w:r>
        <w:t> - TJ Spartak Pelhřimov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ženy - </w:t>
      </w:r>
      <w:r>
        <w:rPr>
          <w:color w:val="00B050"/>
        </w:rPr>
        <w:t>KK Jiří Poděbrady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 ženy</w:t>
      </w:r>
      <w:r>
        <w:t> - SKK Primátor Náchod B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Chýnov ženy - </w:t>
      </w:r>
      <w:r>
        <w:rPr>
          <w:color w:val="00B050"/>
        </w:rPr>
        <w:t>KK Jiří Poděbrady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ženy - </w:t>
      </w:r>
      <w:r>
        <w:rPr>
          <w:color w:val="00B050"/>
        </w:rPr>
        <w:t>KK Jiří Poděbrady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 ženy</w:t>
      </w:r>
      <w:r>
        <w:t> - TJ Sparta Kutná Hora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13:30</w:t>
      </w:r>
      <w:r>
        <w:tab/>
      </w:r>
      <w:r>
        <w:t>TJ Loko České Budějovice  - </w:t>
      </w:r>
      <w:r>
        <w:rPr>
          <w:color w:val="00B050"/>
        </w:rPr>
        <w:t>KK Jiří Poděbrady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Jiří Poděbrady ženy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 - </w:t>
      </w:r>
      <w:r>
        <w:rPr>
          <w:color w:val="00B050"/>
        </w:rPr>
        <w:t>KK Jiří Poděbrady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Pelhřimov ženy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Spartak Pelhřimov ženy</w:t>
      </w:r>
      <w:r>
        <w:t> - TJ Sparta Kutná Hora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14.10.17</w:t>
      </w:r>
      <w:r>
        <w:tab/>
      </w:r>
      <w:r>
        <w:t>so</w:t>
      </w:r>
      <w:r>
        <w:tab/>
      </w:r>
      <w:r>
        <w:t>13:30</w:t>
      </w:r>
      <w:r>
        <w:tab/>
      </w:r>
      <w:r>
        <w:t>TJ Loko České Budějovice  - </w:t>
      </w:r>
      <w:r>
        <w:rPr>
          <w:color w:val="00B050"/>
        </w:rPr>
        <w:t>TJ Spartak Pelhřimov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Spartak Pelhřimov ženy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28.10.17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 - </w:t>
      </w:r>
      <w:r>
        <w:rPr>
          <w:color w:val="00B050"/>
        </w:rPr>
        <w:t>TJ Spartak Pelhřimov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Chýnov ženy - </w:t>
      </w:r>
      <w:r>
        <w:rPr>
          <w:color w:val="00B050"/>
        </w:rPr>
        <w:t>TJ Spartak Pelhřimov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Spartak Pelhřimov ženy</w:t>
      </w:r>
      <w:r>
        <w:t> - TJ Neratovice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10:00</w:t>
      </w:r>
      <w:r>
        <w:tab/>
      </w:r>
      <w:r>
        <w:t>SKK Primátor Náchod B ženy - </w:t>
      </w:r>
      <w:r>
        <w:rPr>
          <w:color w:val="00B050"/>
        </w:rPr>
        <w:t>TJ Spartak Pelhřimov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ženy - </w:t>
      </w:r>
      <w:r>
        <w:rPr>
          <w:color w:val="00B050"/>
        </w:rPr>
        <w:t>TJ Spartak Pelhřimov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Spartak Pelhřimov ženy</w:t>
      </w:r>
      <w:r>
        <w:t> - KK Jiří Poděbrady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20.01.18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ženy - </w:t>
      </w:r>
      <w:r>
        <w:rPr>
          <w:color w:val="00B050"/>
        </w:rPr>
        <w:t>TJ Spartak Pelhřimov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ženy - </w:t>
      </w:r>
      <w:r>
        <w:rPr>
          <w:color w:val="00B050"/>
        </w:rPr>
        <w:t>TJ Spartak Pelhřimov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Spartak Pelhřimov ženy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TJ Spartak Pelhřimov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25.02.18</w:t>
      </w:r>
      <w:r>
        <w:tab/>
      </w:r>
      <w:r>
        <w:t>ne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TJ Spartak Pelhřimov ženy</w:t>
      </w:r>
      <w:r>
        <w:t> - Kuželky Jiskra Hazlov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Spartak Pelhřimov ženy</w:t>
      </w:r>
      <w:r>
        <w:t> - TJ Lokomotiva Ú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Spartak Pelhřimov ženy</w:t>
      </w:r>
      <w:r>
        <w:t> - TJ Sokol Chýnov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17.03.18</w:t>
      </w:r>
      <w:r>
        <w:tab/>
      </w:r>
      <w:r>
        <w:t>so</w:t>
      </w:r>
      <w:r>
        <w:tab/>
      </w:r>
      <w:r>
        <w:t>12:00</w:t>
      </w:r>
      <w:r>
        <w:tab/>
      </w:r>
      <w:r>
        <w:t>TJ Neratovice ženy - </w:t>
      </w:r>
      <w:r>
        <w:rPr>
          <w:color w:val="00B050"/>
        </w:rPr>
        <w:t>TJ Spartak Pelhřimov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Spartak Pelhřimov ženy</w:t>
      </w:r>
      <w:r>
        <w:t> - SKK Primátor Náchod B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 Kutná Hora ženy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30.09.17</w:t>
      </w:r>
      <w:r>
        <w:tab/>
      </w:r>
      <w:r>
        <w:t>so</w:t>
      </w:r>
      <w:r>
        <w:tab/>
      </w:r>
      <w:r>
        <w:t>13:00</w:t>
      </w:r>
      <w:r>
        <w:tab/>
      </w:r>
      <w:r>
        <w:t>TJ Spartak Pelhřimov ženy - </w:t>
      </w:r>
      <w:r>
        <w:rPr>
          <w:color w:val="00B050"/>
        </w:rPr>
        <w:t>TJ Sparta Kutná Hora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 ženy</w:t>
      </w:r>
      <w:r>
        <w:t> - TJ Neratovice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>SKK Primátor Náchod B ženy - </w:t>
      </w:r>
      <w:r>
        <w:rPr>
          <w:color w:val="00B050"/>
        </w:rPr>
        <w:t>TJ Sparta Kutná Hora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24.10.17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 Kutná Hora ženy</w:t>
      </w:r>
      <w:r>
        <w:t> - KK Jiří Poděbrady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ženy - </w:t>
      </w:r>
      <w:r>
        <w:rPr>
          <w:color w:val="00B050"/>
        </w:rPr>
        <w:t>TJ Sparta Kutná Hora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 ženy</w:t>
      </w:r>
      <w:r>
        <w:t> - TJ Sokol Chýnov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 ženy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 ženy</w:t>
      </w:r>
      <w:r>
        <w:t> - TJ Lokomotiva Ú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TJ Sparta Kutná Hora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 - </w:t>
      </w:r>
      <w:r>
        <w:rPr>
          <w:color w:val="00B050"/>
        </w:rPr>
        <w:t>TJ Sparta Kutná Hora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 ženy</w:t>
      </w:r>
      <w:r>
        <w:t> - TJ Spartak Pelhřimov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ženy - </w:t>
      </w:r>
      <w:r>
        <w:rPr>
          <w:color w:val="00B050"/>
        </w:rPr>
        <w:t>TJ Sparta Kutná Hora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 ženy</w:t>
      </w:r>
      <w:r>
        <w:t> - SKK Primátor Náchod B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ženy - </w:t>
      </w:r>
      <w:r>
        <w:rPr>
          <w:color w:val="00B050"/>
        </w:rPr>
        <w:t>TJ Sparta Kutná Hora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 ženy</w:t>
      </w:r>
      <w:r>
        <w:t> - Kuželky Jiskra Hazlov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17.03.18</w:t>
      </w:r>
      <w:r>
        <w:tab/>
      </w:r>
      <w:r>
        <w:t>so</w:t>
      </w:r>
      <w:r>
        <w:tab/>
      </w:r>
      <w:r>
        <w:t>14:00</w:t>
      </w:r>
      <w:r>
        <w:tab/>
      </w:r>
      <w:r>
        <w:t>TJ Sokol Chýnov ženy - </w:t>
      </w:r>
      <w:r>
        <w:rPr>
          <w:color w:val="00B050"/>
        </w:rPr>
        <w:t>TJ Sparta Kutná Hora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13:30</w:t>
      </w:r>
      <w:r>
        <w:tab/>
      </w:r>
      <w:r>
        <w:t>TJ Loko České Budějovice  - </w:t>
      </w:r>
      <w:r>
        <w:rPr>
          <w:color w:val="00B050"/>
        </w:rPr>
        <w:t>TJ Sparta Kutná Hora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14.04.18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Sparta Kutná Hora ženy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Chýnov ženy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Chýnov ženy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ženy - </w:t>
      </w:r>
      <w:r>
        <w:rPr>
          <w:color w:val="00B050"/>
        </w:rPr>
        <w:t>TJ Sokol Chýnov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Chýnov ženy</w:t>
      </w:r>
      <w:r>
        <w:t> - TJ Lokomotiva Ú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28.10.17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ženy - </w:t>
      </w:r>
      <w:r>
        <w:rPr>
          <w:color w:val="00B050"/>
        </w:rPr>
        <w:t>TJ Sokol Chýnov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Chýnov ženy</w:t>
      </w:r>
      <w:r>
        <w:t> - TJ Spartak Pelhřimov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ženy - </w:t>
      </w:r>
      <w:r>
        <w:rPr>
          <w:color w:val="00B050"/>
        </w:rPr>
        <w:t>TJ Sokol Chýnov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Chýnov ženy</w:t>
      </w:r>
      <w:r>
        <w:t> - TJ Neratovice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>SKK Primátor Náchod B ženy - </w:t>
      </w:r>
      <w:r>
        <w:rPr>
          <w:color w:val="00B050"/>
        </w:rPr>
        <w:t>TJ Sokol Chýnov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02.12.17</w:t>
      </w:r>
      <w:r>
        <w:tab/>
      </w:r>
      <w:r>
        <w:t>so</w:t>
      </w:r>
      <w:r>
        <w:tab/>
      </w:r>
      <w:r>
        <w:t>13:30</w:t>
      </w:r>
      <w:r>
        <w:tab/>
      </w:r>
      <w:r>
        <w:t>TJ Loko České Budějovice  - </w:t>
      </w:r>
      <w:r>
        <w:rPr>
          <w:color w:val="00B050"/>
        </w:rPr>
        <w:t>TJ Sokol Chýnov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Chýnov ženy</w:t>
      </w:r>
      <w:r>
        <w:t> - SKK Primátor Náchod B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TJ Sokol Chýnov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Chýnov ženy</w:t>
      </w:r>
      <w:r>
        <w:t> - KK Jiří Poděbrady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 - </w:t>
      </w:r>
      <w:r>
        <w:rPr>
          <w:color w:val="00B050"/>
        </w:rPr>
        <w:t>TJ Sokol Chýnov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Spartak Pelhřimov ženy - </w:t>
      </w:r>
      <w:r>
        <w:rPr>
          <w:color w:val="00B050"/>
        </w:rPr>
        <w:t>TJ Sokol Chýnov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17.03.18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Chýnov ženy</w:t>
      </w:r>
      <w:r>
        <w:t> - TJ Sparta Kutná Hora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24.03.18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Sokol Chýnov ženy</w:t>
      </w:r>
      <w:r>
        <w:t> - Kuželky Jiskra Hazlov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ženy - </w:t>
      </w:r>
      <w:r>
        <w:rPr>
          <w:color w:val="00B050"/>
        </w:rPr>
        <w:t>TJ Sokol Chýnov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Chýnov ženy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Bižuterie Jablonec nad Nisou ženy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30.09.17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Chýnov ženy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TJ Lokomotiva Ú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13:00</w:t>
      </w:r>
      <w:r>
        <w:tab/>
      </w:r>
      <w:r>
        <w:t>TJ Spartak Pelhřimov ženy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TJ Neratovice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>SKK Primátor Náchod B ženy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KK Jiří Poděbrady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ženy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13:30</w:t>
      </w:r>
      <w:r>
        <w:tab/>
      </w:r>
      <w:r>
        <w:t>TJ Loko České Budějovice 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TJ Sparta Kutná Hora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TJ Sokol Chýnov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TJ Spartak Pelhřimov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ženy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SKK Primátor Náchod B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17.03.18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ženy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Jablonec</w:t>
      </w:r>
      <w:r>
        <w:t> - Kuželky Jiskra Hazlov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14.04.18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ženy - </w:t>
      </w:r>
      <w:r>
        <w:rPr>
          <w:color w:val="00B050"/>
        </w:rPr>
        <w:t>Jablonec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Neratovice ženy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 ženy</w:t>
      </w:r>
      <w:r>
        <w:t> - Kuželky Jiskra Hazlov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14.10.17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ženy - </w:t>
      </w:r>
      <w:r>
        <w:rPr>
          <w:color w:val="00B050"/>
        </w:rPr>
        <w:t>TJ Neratovice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 ženy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28.10.17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TJ Neratovice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 ženy</w:t>
      </w:r>
      <w:r>
        <w:t> - TJ Lokomotiva Ú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13:00</w:t>
      </w:r>
      <w:r>
        <w:tab/>
      </w:r>
      <w:r>
        <w:t>TJ Spartak Pelhřimov ženy - </w:t>
      </w:r>
      <w:r>
        <w:rPr>
          <w:color w:val="00B050"/>
        </w:rPr>
        <w:t>TJ Neratovice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14:00</w:t>
      </w:r>
      <w:r>
        <w:tab/>
      </w:r>
      <w:r>
        <w:t>TJ Sokol Chýnov ženy - </w:t>
      </w:r>
      <w:r>
        <w:rPr>
          <w:color w:val="00B050"/>
        </w:rPr>
        <w:t>TJ Neratovice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ženy - </w:t>
      </w:r>
      <w:r>
        <w:rPr>
          <w:color w:val="00B050"/>
        </w:rPr>
        <w:t>TJ Neratovice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02.12.17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 ženy</w:t>
      </w:r>
      <w:r>
        <w:t> - SKK Primátor Náchod B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03.02.18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 ženy</w:t>
      </w:r>
      <w:r>
        <w:t> - KK Jiří Poděbrady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10.02.18</w:t>
      </w:r>
      <w:r>
        <w:tab/>
      </w:r>
      <w:r>
        <w:t>so</w:t>
      </w:r>
      <w:r>
        <w:tab/>
      </w:r>
      <w:r>
        <w:t>11:00</w:t>
      </w:r>
      <w:r>
        <w:tab/>
      </w:r>
      <w:r>
        <w:t>Kuželky Jiskra Hazlov ženy - </w:t>
      </w:r>
      <w:r>
        <w:rPr>
          <w:color w:val="00B050"/>
        </w:rPr>
        <w:t>TJ Neratovice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 ženy</w:t>
      </w:r>
      <w:r>
        <w:t> - TJ Sparta Kutná Hora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13:30</w:t>
      </w:r>
      <w:r>
        <w:tab/>
      </w:r>
      <w:r>
        <w:t>TJ Loko České Budějovice  - </w:t>
      </w:r>
      <w:r>
        <w:rPr>
          <w:color w:val="00B050"/>
        </w:rPr>
        <w:t>TJ Neratovice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03.03.18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 ženy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10:00</w:t>
      </w:r>
      <w:r>
        <w:tab/>
      </w:r>
      <w:r>
        <w:t>TJ Lokomotiva Ú - </w:t>
      </w:r>
      <w:r>
        <w:rPr>
          <w:color w:val="00B050"/>
        </w:rPr>
        <w:t>TJ Neratovice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17.03.18</w:t>
      </w:r>
      <w:r>
        <w:tab/>
      </w:r>
      <w:r>
        <w:t>so</w:t>
      </w:r>
      <w:r>
        <w:tab/>
      </w:r>
      <w:r>
        <w:t>12:00</w:t>
      </w:r>
      <w:r>
        <w:tab/>
      </w:r>
      <w:r>
        <w:t/>
      </w:r>
      <w:r>
        <w:rPr>
          <w:color w:val="00B050"/>
        </w:rPr>
        <w:t>TJ Neratovice ženy</w:t>
      </w:r>
      <w:r>
        <w:t> - TJ Spartak Pelhřimov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Neratovice ženy</w:t>
      </w:r>
      <w:r>
        <w:t> - TJ Sokol Chýnov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14.04.18</w:t>
      </w:r>
      <w:r>
        <w:tab/>
      </w:r>
      <w:r>
        <w:t>so</w:t>
      </w:r>
      <w:r>
        <w:tab/>
      </w:r>
      <w:r>
        <w:t>10:00</w:t>
      </w:r>
      <w:r>
        <w:tab/>
      </w:r>
      <w:r>
        <w:t>SKK Primátor Náchod B ženy - </w:t>
      </w:r>
      <w:r>
        <w:rPr>
          <w:color w:val="00B050"/>
        </w:rPr>
        <w:t>TJ Neratovice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Jiskra Hazlov ženy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07.10.17</w:t>
      </w:r>
      <w:r>
        <w:tab/>
      </w:r>
      <w:r>
        <w:t>so</w:t>
      </w:r>
      <w:r>
        <w:tab/>
      </w:r>
      <w:r>
        <w:t>10:00</w:t>
      </w:r>
      <w:r>
        <w:tab/>
      </w:r>
      <w:r>
        <w:t>TJ Neratovice ženy - </w:t>
      </w:r>
      <w:r>
        <w:rPr>
          <w:color w:val="00B050"/>
        </w:rPr>
        <w:t>Kuželky Jiskra Hazlov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14.10.17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ženy</w:t>
      </w:r>
      <w:r>
        <w:t> - SKK Primátor Náchod B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21.10.17</w:t>
      </w:r>
      <w:r>
        <w:tab/>
      </w:r>
      <w:r>
        <w:t>so</w:t>
      </w:r>
      <w:r>
        <w:tab/>
      </w:r>
      <w:r>
        <w:t>10:00</w:t>
      </w:r>
      <w:r>
        <w:tab/>
      </w:r>
      <w:r>
        <w:t>KK Jiří Poděbrady ženy - </w:t>
      </w:r>
      <w:r>
        <w:rPr>
          <w:color w:val="00B050"/>
        </w:rPr>
        <w:t>Kuželky Jiskra Hazlov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28.10.17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ženy</w:t>
      </w:r>
      <w:r>
        <w:t> - TJ Sokol Chýnov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04.11.17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ženy</w:t>
      </w:r>
      <w:r>
        <w:t> - TJ Sparta Kutná Hora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11.11.17</w:t>
      </w:r>
      <w:r>
        <w:tab/>
      </w:r>
      <w:r>
        <w:t>so</w:t>
      </w:r>
      <w:r>
        <w:tab/>
      </w:r>
      <w:r>
        <w:t>13:30</w:t>
      </w:r>
      <w:r>
        <w:tab/>
      </w:r>
      <w:r>
        <w:t>TJ Loko České Budějovice  - </w:t>
      </w:r>
      <w:r>
        <w:rPr>
          <w:color w:val="00B050"/>
        </w:rPr>
        <w:t>Kuželky Jiskra Hazlov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18.11.17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ženy</w:t>
      </w:r>
      <w:r>
        <w:t> - Jablonec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25.11.17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ženy</w:t>
      </w:r>
      <w:r>
        <w:t> - TJ Spartak Pelhřimov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30.11.17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Ú - </w:t>
      </w:r>
      <w:r>
        <w:rPr>
          <w:color w:val="00B050"/>
        </w:rPr>
        <w:t>Kuželky Jiskra Hazlov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10.02.18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ženy</w:t>
      </w:r>
      <w:r>
        <w:t> - TJ Neratovice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17.02.18</w:t>
      </w:r>
      <w:r>
        <w:tab/>
      </w:r>
      <w:r>
        <w:t>so</w:t>
      </w:r>
      <w:r>
        <w:tab/>
      </w:r>
      <w:r>
        <w:t>10:00</w:t>
      </w:r>
      <w:r>
        <w:tab/>
      </w:r>
      <w:r>
        <w:t>SKK Primátor Náchod B ženy - </w:t>
      </w:r>
      <w:r>
        <w:rPr>
          <w:color w:val="00B050"/>
        </w:rPr>
        <w:t>Kuželky Jiskra Hazlov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24.02.18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ženy</w:t>
      </w:r>
      <w:r>
        <w:t> - KK Jiří Poděbrady ženy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25.02.18</w:t>
      </w:r>
      <w:r>
        <w:tab/>
      </w:r>
      <w:r>
        <w:t>ne</w:t>
      </w:r>
      <w:r>
        <w:tab/>
      </w:r>
      <w:r>
        <w:t>11:00</w:t>
      </w:r>
      <w:r>
        <w:tab/>
      </w:r>
      <w:r>
        <w:t>TJ Spartak Pelhřimov ženy - </w:t>
      </w:r>
      <w:r>
        <w:rPr>
          <w:color w:val="00B050"/>
        </w:rPr>
        <w:t>Kuželky Jiskra Hazlov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10.03.18</w:t>
      </w:r>
      <w:r>
        <w:tab/>
      </w:r>
      <w:r>
        <w:t>so</w:t>
      </w:r>
      <w:r>
        <w:tab/>
      </w:r>
      <w:r>
        <w:t>13:00</w:t>
      </w:r>
      <w:r>
        <w:tab/>
      </w:r>
      <w:r>
        <w:t>TJ Sparta Kutná Hora ženy - </w:t>
      </w:r>
      <w:r>
        <w:rPr>
          <w:color w:val="00B050"/>
        </w:rPr>
        <w:t>Kuželky Jiskra Hazlov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17.03.18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ženy</w:t>
      </w:r>
      <w:r>
        <w:t> - TJ Loko České Budějovice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24.03.18</w:t>
      </w:r>
      <w:r>
        <w:tab/>
      </w:r>
      <w:r>
        <w:t>so</w:t>
      </w:r>
      <w:r>
        <w:tab/>
      </w:r>
      <w:r>
        <w:t>13:00</w:t>
      </w:r>
      <w:r>
        <w:tab/>
      </w:r>
      <w:r>
        <w:t>TJ Sokol Chýnov ženy - </w:t>
      </w:r>
      <w:r>
        <w:rPr>
          <w:color w:val="00B050"/>
        </w:rPr>
        <w:t>Kuželky Jiskra Hazlov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07.04.18</w:t>
      </w:r>
      <w:r>
        <w:tab/>
      </w:r>
      <w:r>
        <w:t>so</w:t>
      </w:r>
      <w:r>
        <w:tab/>
      </w:r>
      <w:r>
        <w:t>10:00</w:t>
      </w:r>
      <w:r>
        <w:tab/>
      </w:r>
      <w:r>
        <w:t>Jablonec - </w:t>
      </w:r>
      <w:r>
        <w:rPr>
          <w:color w:val="00B050"/>
        </w:rPr>
        <w:t>Kuželky Jiskra Hazlov ženy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14.04.18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Kuželky Jiskra Hazlov ženy</w:t>
      </w:r>
      <w:r>
        <w:t> - TJ Lokomotiva Ú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Ústí nad Labem ženy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Ústí nad Labem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Pod Vodojemem 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400 10 Ústí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Šárka Vohnoutová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605 823 188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vohnosa@centrum.cz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Matoušek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603 248 969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josefmatousek@centrum.cz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 České Budějovice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České Budějovice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Třebízského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370 06 České Budějovice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Klojda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v.klojda97@seznam.cz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Alena  Čampulová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727 884 118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lokocb.kuzelky@seznam.cz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Primátor Náchod B ženy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Adéla Víšová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736 198 354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aduska.visova@seznam.cz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Jiří Poděbrady ženy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Poděbrady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1471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290 01 Poděbrady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Moravcová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724 125 091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michalka-m@seznam.cz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Kazda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736 669 208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kazda@redfire.cz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Pelhřimov ženy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Pelhřimov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1536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393 01 Pelhřimov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Zdena Vytisková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vytiskova.zdena@seznam.cz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Novotný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724 066 421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v.novotny18@seznam.cz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 Kutná Hora ženy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 Kutná Hora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284 01 Kutná Hora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Barborová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barborova@tiscali.cz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Barborová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607 616 781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barborova@tiscali.cz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Chýnov ženy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Tábor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Nádražní 316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391 55 Chýnov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Chynov2019 Miroslava Cízlerová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oowc@seznam.cz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Mašková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736 604 956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maskova.bl@seznam.cz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Bižuterie Jablonec nad Nisou ženy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Bižuterie Jablonec nad Nisou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Pražská 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466 01 Jablonec nad Nisou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Florianová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739 520 343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jana.florianova@preciosa.com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Florianová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739 520 343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jana.florianova@preciosa.com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Neratovice ženy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Kosmonosy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Berty Pirunčíkové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277 11 Neratovice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 Holubová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lucieholubova@seznam.cz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Eva Landová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736 506 529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eva.landova@seznam.cz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Jiskra Hazlov ženy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Hazlov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Hazlov 454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351 32 Hazlov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Linda Lidman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lidmanlinda@seznam.cz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Miroslava Utikalová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603 495 548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utikal@email.cz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