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nad Labem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>TJ Sparta Kutná Hora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Pelhřimov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TJ Neratovice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Chýnov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Neratovice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>TJ Spartak Pelhřimov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Chýnov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Zdena Vytisková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vytiskova.zdena@seznam.cz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