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TESTUJÍCÍ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Údlice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Vejprty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>TJ VTŽ Chomutov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Žatec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>TJ Kovostroj Děčín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Elektrárny Kadaň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Elektrárny Kadaň B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ASK Lovosice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ASK Lovosice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Žatec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Kovostroj Děčín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Kovostroj Děčín B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nad Labem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 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Sokol Ústí nad Labem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Ústí nad Labem 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Sokol Spořice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Sokol Ústí nad Labem   - </w:t>
      </w:r>
      <w:r>
        <w:rPr>
          <w:color w:val="00B050"/>
        </w:rPr>
        <w:t>KO Česká Kamenice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Žatec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Žatec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08.02.19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SKK Bílina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Údlice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Údlice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Sokol Údlice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Verneřice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Vejprty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B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14:00</w:t>
      </w:r>
      <w:r>
        <w:tab/>
      </w:r>
      <w:r>
        <w:t>TJ Kovostroj Děčín B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Slovan Vejprty </w:t>
      </w:r>
      <w:r>
        <w:t> - TJ VTŽ Chomutov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Slovan Vejprty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VTŽ Chomutov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KO Česká Kamenice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Žatec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06.10.18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Elektrárny Kadaň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SKK Bílina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27.10.18</w:t>
      </w:r>
      <w:r>
        <w:tab/>
      </w:r>
      <w:r>
        <w:t>so</w:t>
      </w:r>
      <w:r>
        <w:tab/>
      </w:r>
      <w:r>
        <w:t>12:00</w:t>
      </w:r>
      <w:r>
        <w:tab/>
      </w:r>
      <w:r>
        <w:t>ASK Lovosice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Sokol Údlice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SK Verneřice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 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Slovan Vejprty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VTŽ Chomutov B</w:t>
      </w:r>
      <w:r>
        <w:t> - TJ Teplice Letná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19.01.19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Lokomotiva Ústí n. L.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09.02.19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Elektrárny Kadaň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ASK Lovosice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Údlice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SK Verneřice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Ústí nad Labem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06.04.19</w:t>
      </w:r>
      <w:r>
        <w:tab/>
      </w:r>
      <w:r>
        <w:t>so</w:t>
      </w:r>
      <w:r>
        <w:tab/>
      </w:r>
      <w:r>
        <w:t>09:00</w:t>
      </w:r>
      <w:r>
        <w:tab/>
      </w:r>
      <w:r>
        <w:t>TJ Slovan Vejprty  - </w:t>
      </w:r>
      <w:r>
        <w:rPr>
          <w:color w:val="00B050"/>
        </w:rPr>
        <w:t>TJ VTŽ Chomutov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13.04.19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 B</w:t>
      </w:r>
      <w:r>
        <w:t> - Sokol Spořice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