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23.09.11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07.10.11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21.10.11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25.11.11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06.04.12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13.01.12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Olomouc Sigma MŽ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04.11.11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Olomouc Sigma MŽ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