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Ústí n/L.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Akuma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Liberec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Liberec 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Lokomotiva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 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Neratovice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Neratovice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Červený Kostelec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17:00</w:t>
      </w:r>
      <w:r>
        <w:tab/>
      </w:r>
      <w:r>
        <w:t>TJ Lokomotiva Liberec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SKK Jičín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A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nad Labem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Lokomotiva Ústí nad Labem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Liberec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Liberec 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TJ Dynamo Liberec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Akuma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Akuma Kosmonosy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KK Akuma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PLASTON Šluknov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PLASTON Šluknov 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SK PLASTON Šluknov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 B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SKK 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Spartak Rokytnice nad Jizerou 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</w:t>
      </w:r>
      <w:r>
        <w:t> - Spartak Rokytnice nad Jizerou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SKK Bohušovice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Rokytnice nad Jizerou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Liberec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Dynamo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01.10.11</w:t>
      </w:r>
      <w:r>
        <w:tab/>
      </w:r>
      <w:r>
        <w:t>so</w:t>
      </w:r>
      <w:r>
        <w:tab/>
      </w:r>
      <w:r>
        <w:t>13:00</w:t>
      </w:r>
      <w:r>
        <w:tab/>
      </w:r>
      <w:r>
        <w:t>TJ Neratovice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KK Akuma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SK PLASTON Šluknov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29.10.11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A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SKK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Ústí nad Labem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SKK Bohušovice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Lokomotiva Liberec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21.01.12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Neratovice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11.02.12</w:t>
      </w:r>
      <w:r>
        <w:tab/>
      </w:r>
      <w:r>
        <w:t>so</w:t>
      </w:r>
      <w:r>
        <w:tab/>
      </w:r>
      <w:r>
        <w:t>13:30</w:t>
      </w:r>
      <w:r>
        <w:tab/>
      </w:r>
      <w:r>
        <w:t>KK Akuma Kosmonosy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Červený Kostelec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03.03.12</w:t>
      </w:r>
      <w:r>
        <w:tab/>
      </w:r>
      <w:r>
        <w:t>so</w:t>
      </w:r>
      <w:r>
        <w:tab/>
      </w:r>
      <w:r>
        <w:t>14:00</w:t>
      </w:r>
      <w:r>
        <w:tab/>
      </w:r>
      <w:r>
        <w:t>SK PLASTON Šluknov 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SKK Jičín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B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Lokomotiva Ústí nad Labem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 - </w:t>
      </w:r>
      <w:r>
        <w:rPr>
          <w:color w:val="00B050"/>
        </w:rPr>
        <w:t>Spartak Rokytnice nad Jizerou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Rokytnice nad Jizerou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