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Kovářská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Slavoj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15:00</w:t>
      </w:r>
      <w:r>
        <w:tab/>
      </w:r>
      <w:r>
        <w:t>KK PSJ Jihlava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Kovářská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Přerov˝A˝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Přerov˝A˝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15:00</w:t>
      </w:r>
      <w:r>
        <w:tab/>
      </w:r>
      <w:r>
        <w:t>KK PSJ Jihlava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Přerov˝A˝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Kovářská - </w:t>
      </w:r>
      <w:r>
        <w:rPr>
          <w:color w:val="00B050"/>
        </w:rPr>
        <w:t>TJ Spartak Přerov˝A˝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PSJ Jihlava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PSJ Jihlava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PSJ Jihlava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PSJ Jihlava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PSJ Jihlava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PSJ Jihlava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PSJ Jihlava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PSJ Jihlava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PSJ Jihlava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Kovářská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PSJ Jihlava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PSJ Jihlava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Kovářská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Kovářská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Kovářská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Kovářská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15:00</w:t>
      </w:r>
      <w:r>
        <w:tab/>
      </w:r>
      <w:r>
        <w:t>KK PSJ Jihlava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Kovářská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Přerov˝A˝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Kovářská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Kovářská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Kovářská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Kovářská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Kovářská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Kovářská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Kovářská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Jiskra Kovářská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Kovářská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15:00</w:t>
      </w:r>
      <w:r>
        <w:tab/>
      </w:r>
      <w:r>
        <w:t>KK PSJ Jihlava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Valašské Meziříčí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Kovářská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15:00</w:t>
      </w:r>
      <w:r>
        <w:tab/>
      </w:r>
      <w:r>
        <w:t>KK PSJ Jihlava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15:00</w:t>
      </w:r>
      <w:r>
        <w:tab/>
      </w:r>
      <w:r>
        <w:t>KK PSJ Jihlava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Kovářská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KARE Luhačovice˝A˝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15:00</w:t>
      </w:r>
      <w:r>
        <w:tab/>
      </w:r>
      <w:r>
        <w:t>KK PSJ Jihlava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Přerov˝A˝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Kovářská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Kovářská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15:00</w:t>
      </w:r>
      <w:r>
        <w:tab/>
      </w:r>
      <w:r>
        <w:t>KK PSJ Jihlava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Česká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15:00</w:t>
      </w:r>
      <w:r>
        <w:tab/>
      </w:r>
      <w:r>
        <w:t>KK PSJ Jihlava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Kovářská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Česká Třebová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TJ Lokomotiva Česká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11:30</w:t>
      </w:r>
      <w:r>
        <w:tab/>
      </w:r>
      <w:r>
        <w:t>KK Konstruktiva Praha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Kovářská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KK Konstruktiva Praha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15:00</w:t>
      </w:r>
      <w:r>
        <w:tab/>
      </w:r>
      <w:r>
        <w:t>KK PSJ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Česká Třebová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15:00</w:t>
      </w:r>
      <w:r>
        <w:tab/>
      </w:r>
      <w:r>
        <w:t>KK PSJ Jihlava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16.10.10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Spartak Přerov˝A˝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06.11.10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20.11.10</w:t>
      </w:r>
      <w:r>
        <w:tab/>
      </w:r>
      <w:r>
        <w:t>so</w:t>
      </w:r>
      <w:r>
        <w:tab/>
      </w:r>
      <w:r>
        <w:t>10:00</w:t>
      </w:r>
      <w:r>
        <w:tab/>
      </w:r>
      <w:r>
        <w:t>TJ Jiskra Kovářská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27.11.10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04.12.10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15.01.11</w:t>
      </w:r>
      <w:r>
        <w:tab/>
      </w:r>
      <w:r>
        <w:t>so</w:t>
      </w:r>
      <w:r>
        <w:tab/>
      </w:r>
      <w:r>
        <w:t>14:00</w:t>
      </w:r>
      <w:r>
        <w:tab/>
      </w:r>
      <w:r>
        <w:t>TJ Sokol Husovice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22.01.11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Lokomotiva Česká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>TJ Valašské Meziříčí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05.02.11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12.02.11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26.02.11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Přerov˝A˝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19.03.11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26.03.11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Jiskra Kovářská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02.04.11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KK Konstruktiva Praha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16.04.11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Konstruktiva Praha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Igor Búrik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608 400 133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burik@astorieas.cz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Kovářská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Kuželna Golf Club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Jana Švermy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86 Kovářská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Tejml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607 254 321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tejml@iol.cz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KARE Luhačovice˝A˝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602 740 255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konecny354@gmail.com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Česká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Sokol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702 072 242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jakub.falco@gmail.com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420 604 435 71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Kohlíček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777 171 776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pavel.kohlicek@centrum.cz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