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Konstruktiva Praha 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Konstruktiva Praha 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Konstruktiva Praha 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KK Konstruktiva Praha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Konstruktiva Praha 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KK Konstruktiva Praha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Konstruktiva Praha 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SK Uhelné sklady Praha  - </w:t>
      </w:r>
      <w:r>
        <w:rPr>
          <w:color w:val="00B050"/>
        </w:rPr>
        <w:t>KK Konstruktiva Praha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Konstruktiva Praha 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 - </w:t>
      </w:r>
      <w:r>
        <w:rPr>
          <w:color w:val="00B050"/>
        </w:rPr>
        <w:t>KK Konstruktiva Praha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Konstruktiva Praha  </w:t>
      </w:r>
      <w:r>
        <w:t> - SKK Jičín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KK Konstruktiva Praha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Konstruktiva Praha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KK Konstruktiva Praha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Konstruktiva Praha 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KK Konstruktiva Praha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 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KK Konstruktiva Praha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Konstruktiva Praha  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21.03.13</w:t>
      </w:r>
      <w:r>
        <w:tab/>
      </w:r>
      <w:r>
        <w:t>čt</w:t>
      </w:r>
      <w:r>
        <w:tab/>
      </w:r>
      <w:r>
        <w:t>19:00</w:t>
      </w:r>
      <w:r>
        <w:tab/>
      </w:r>
      <w:r>
        <w:t>SK Škoda VS Plzeň  - </w:t>
      </w:r>
      <w:r>
        <w:rPr>
          <w:color w:val="00B050"/>
        </w:rPr>
        <w:t>KK Konstruktiva Praha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Konstruktiva Praha 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 - </w:t>
      </w:r>
      <w:r>
        <w:rPr>
          <w:color w:val="00B050"/>
        </w:rPr>
        <w:t>KK Konstruktiva Praha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Konstruktiva Praha 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15:00</w:t>
      </w:r>
      <w:r>
        <w:tab/>
      </w:r>
      <w:r>
        <w:t>KK Konstruktiva Praha 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KK Konstruktiva Praha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SK Uhelné sklady Praha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 - </w:t>
      </w:r>
      <w:r>
        <w:rPr>
          <w:color w:val="00B050"/>
        </w:rPr>
        <w:t>SKK Rokycany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 </w:t>
      </w:r>
      <w:r>
        <w:t> - SKK Jičín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České Velenice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SKK Jičín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KK Konstruktiva Praha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SK Uhelné sklady Praha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25.11.12</w:t>
      </w:r>
      <w:r>
        <w:tab/>
      </w:r>
      <w:r>
        <w:t>ne</w:t>
      </w:r>
      <w:r>
        <w:tab/>
      </w:r>
      <w:r>
        <w:t>10:00</w:t>
      </w:r>
      <w:r>
        <w:tab/>
      </w:r>
      <w:r>
        <w:t>KK SDS Sadská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05.01.13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15:00</w:t>
      </w:r>
      <w:r>
        <w:tab/>
      </w:r>
      <w:r>
        <w:t>KK Konstruktiva Praha 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TJ Lokomotiva České Velenice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15:00</w:t>
      </w:r>
      <w:r>
        <w:tab/>
      </w:r>
      <w:r>
        <w:t>KK Konstruktiva Praha 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SKK Jičín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KK Konstruktiva Praha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17.03.13</w:t>
      </w:r>
      <w:r>
        <w:tab/>
      </w:r>
      <w:r>
        <w:t>ne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SK Uhelné sklady Praha  - </w:t>
      </w:r>
      <w:r>
        <w:rPr>
          <w:color w:val="00B050"/>
        </w:rPr>
        <w:t>TJ Sokol Duchcov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Podbořany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SKK Jičín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KK Konstruktiva Praha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SK Uhelné sklady Praha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12.03.13</w:t>
      </w:r>
      <w:r>
        <w:tab/>
      </w:r>
      <w:r>
        <w:t>út</w:t>
      </w:r>
      <w:r>
        <w:tab/>
      </w:r>
      <w:r>
        <w:t>17:30</w:t>
      </w:r>
      <w:r>
        <w:tab/>
      </w:r>
      <w:r>
        <w:t>KK Konstruktiva Praha 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11.04.13</w:t>
      </w:r>
      <w:r>
        <w:tab/>
      </w:r>
      <w:r>
        <w:t>čt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Kuželky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Podbořany 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15:00</w:t>
      </w:r>
      <w:r>
        <w:tab/>
      </w:r>
      <w:r>
        <w:t>KK Konstruktiva Praha 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SK Uhelné sklady Praha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SKK Jičín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KK Konstruktiva Praha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11.04.13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Lokomotiva Tábor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</w:t>
      </w:r>
      <w:r>
        <w:t> - SKK Jičín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</w:t>
      </w:r>
      <w:r>
        <w:t> - KK Konstruktiva Praha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11:00</w:t>
      </w:r>
      <w:r>
        <w:tab/>
      </w:r>
      <w:r>
        <w:t>SK Škoda VS Plzeň 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15:00</w:t>
      </w:r>
      <w:r>
        <w:tab/>
      </w:r>
      <w:r>
        <w:t>KK Konstruktiva Praha  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Uhelné sklady Praha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SK Uhelné sklady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>SK Uhelné sklady Praha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15:00</w:t>
      </w:r>
      <w:r>
        <w:tab/>
      </w:r>
      <w:r>
        <w:t>KK Konstruktiva Praha 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 Škoda VS Plzeň 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SKK Jičín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21.03.13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 Škoda VS Plzeň </w:t>
      </w:r>
      <w:r>
        <w:t> - KK Konstruktiva Praha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Škoda VS Plzeň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SDS Sadská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 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21.10.12</w:t>
      </w:r>
      <w:r>
        <w:tab/>
      </w:r>
      <w:r>
        <w:t>ne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 </w:t>
      </w:r>
      <w:r>
        <w:t> - SKK Jičín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 </w:t>
      </w:r>
      <w:r>
        <w:t> - KK Konstruktiva Praha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25.11.12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20.01.13</w:t>
      </w:r>
      <w:r>
        <w:tab/>
      </w:r>
      <w:r>
        <w:t>ne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SK Uhelné sklady Praha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15:00</w:t>
      </w:r>
      <w:r>
        <w:tab/>
      </w:r>
      <w:r>
        <w:t>KK Konstruktiva Praha 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KK SDS Sadská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SKK Jičín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SKK Jičín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SK Uhelné sklady Praha  - </w:t>
      </w:r>
      <w:r>
        <w:rPr>
          <w:color w:val="00B050"/>
        </w:rPr>
        <w:t>SKK Jičín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 - </w:t>
      </w:r>
      <w:r>
        <w:rPr>
          <w:color w:val="00B050"/>
        </w:rPr>
        <w:t>SKK Jičín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SKK Jičín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15:00</w:t>
      </w:r>
      <w:r>
        <w:tab/>
      </w:r>
      <w:r>
        <w:t>KK Konstruktiva Praha   - </w:t>
      </w:r>
      <w:r>
        <w:rPr>
          <w:color w:val="00B050"/>
        </w:rPr>
        <w:t>SKK Jičín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05.01.13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Jičín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SKK Jičín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SKK Jičín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SKK Jičín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SKK Jičín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 </w:t>
      </w:r>
      <w:r>
        <w:t> - KK Konstruktiva Praha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SKK Jičín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13:30</w:t>
      </w:r>
      <w:r>
        <w:tab/>
      </w:r>
      <w:r>
        <w:t>SKK Jičín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Benešov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KK Konstruktiva Praha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SK Uhelné sklady Praha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SKK Jičín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 </w:t>
      </w:r>
      <w:r>
        <w:t> - TJ Sokol Benešov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15:00</w:t>
      </w:r>
      <w:r>
        <w:tab/>
      </w:r>
      <w:r>
        <w:t>KK Konstruktiva Praha   - </w:t>
      </w:r>
      <w:r>
        <w:rPr>
          <w:color w:val="00B050"/>
        </w:rPr>
        <w:t>KK Hvězda Trnovany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15:00</w:t>
      </w:r>
      <w:r>
        <w:tab/>
      </w:r>
      <w:r>
        <w:t>KK Konstruktiva Praha 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 Uhelné sklady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České Velenice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SDS Sadská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Jičín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Kuželky Podbořany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Hvězda Trnovany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Konstruktiva Praha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>SK Uhelné sklady Praha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SKK Rokycany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14:00</w:t>
      </w:r>
      <w:r>
        <w:tab/>
      </w:r>
      <w:r>
        <w:t>SK Škoda VS Plzeň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Lokomotiva České Velenice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17.03.13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TJ Sokol Duchcov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Kuželky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 - </w:t>
      </w:r>
      <w:r>
        <w:rPr>
          <w:color w:val="00B050"/>
        </w:rPr>
        <w:t>TJ Sokol Benešov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Benešov </w:t>
      </w:r>
      <w:r>
        <w:t> - KK Lokomotiva Tábor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