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SDS Sadská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SDS Sadská 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SDS Sadská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SDS Sadská </w:t>
      </w:r>
      <w:r>
        <w:t> - SKK Hořice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SDS Sadská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SDS Sadská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SDS Sadská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SDS Sadská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14:00</w:t>
      </w:r>
      <w:r>
        <w:tab/>
      </w:r>
      <w:r>
        <w:t>SKK Hořice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SDS Sadská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SDS Sadská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SDS Sadská </w:t>
      </w:r>
      <w:r>
        <w:t> - Vltavan Loučovice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SDS Sadská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>KK SDS Sadská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14:00</w:t>
      </w:r>
      <w:r>
        <w:tab/>
      </w:r>
      <w:r>
        <w:t>SKK Hořice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Vltavan Loučovice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SKK Hořice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18.09.11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SKK Hořice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>KK SDS Sadská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14:00</w:t>
      </w:r>
      <w:r>
        <w:tab/>
      </w:r>
      <w:r>
        <w:t>SKK Hořice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Vltavan Loučovice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Hořice </w:t>
      </w:r>
      <w:r>
        <w:t> - Vltavan Loučovice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SKK Hořice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Hořice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>KK SDS Sadská  - </w:t>
      </w:r>
      <w:r>
        <w:rPr>
          <w:color w:val="00B050"/>
        </w:rPr>
        <w:t>SKK Hořice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Hořice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SKK Hořice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Hořice 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Hořice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SKK Hořice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Hořice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SKK Hořice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 - </w:t>
      </w:r>
      <w:r>
        <w:rPr>
          <w:color w:val="00B050"/>
        </w:rPr>
        <w:t>SKK Hořice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Hořice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SKK Hořice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Hořice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SKK Hořice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Hořice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SKK Hořice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SKK Hořice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Hořice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SKK Hořice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Hořice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14:00</w:t>
      </w:r>
      <w:r>
        <w:tab/>
      </w:r>
      <w:r>
        <w:t>SKK Hořice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Vltavan Loučovice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>KK SDS Sadská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SKK Hořice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Vltavan Loučovice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>KK SDS Sadská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SKK Hořice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14:00</w:t>
      </w:r>
      <w:r>
        <w:tab/>
      </w:r>
      <w:r>
        <w:t>SKK Hořice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České Velenice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14:00</w:t>
      </w:r>
      <w:r>
        <w:tab/>
      </w:r>
      <w:r>
        <w:t>SKK Hořice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Vltavan Loučovice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>KK SDS Sadská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SKK Hořice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Rychnov nad Kněžnou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Vltavan Loučovice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>KK SDS Sadská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SKK Hořice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14:00</w:t>
      </w:r>
      <w:r>
        <w:tab/>
      </w:r>
      <w:r>
        <w:t>SKK Hořice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Vltavan Loučovice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14:00</w:t>
      </w:r>
      <w:r>
        <w:tab/>
      </w:r>
      <w:r>
        <w:t>SKK Hořice  - </w:t>
      </w:r>
      <w:r>
        <w:rPr>
          <w:color w:val="00B050"/>
        </w:rPr>
        <w:t>Vltavan Loučovice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Vltavan Loučovice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Vltavan Loučovice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Vltavan Loučovice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Vltavan Loučovice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Vltavan Loučovice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</w:t>
      </w:r>
      <w:r>
        <w:t> - SKK Hořice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Vltavan Loučovice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Vltavan Loučovice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Vltavan Loučovice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>KK SDS Sadská  - </w:t>
      </w:r>
      <w:r>
        <w:rPr>
          <w:color w:val="00B050"/>
        </w:rPr>
        <w:t>Vltavan Loučovice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Vltavan Loučovice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Podbořany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18.09.11</w:t>
      </w:r>
      <w:r>
        <w:tab/>
      </w:r>
      <w:r>
        <w:t>ne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SKK Hořice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16.10.11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>KK SDS Sadská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14:00</w:t>
      </w:r>
      <w:r>
        <w:tab/>
      </w:r>
      <w:r>
        <w:t>SKK Hořice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Vltavan Loučovice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14:00</w:t>
      </w:r>
      <w:r>
        <w:tab/>
      </w:r>
      <w:r>
        <w:t>SKK Hořice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Vltavan Loučovice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SKK Hořice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>KK SDS Sadská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Kolín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09:00</w:t>
      </w:r>
      <w:r>
        <w:tab/>
      </w:r>
      <w:r>
        <w:t>KK SDS Sadská 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Vltavan Loučovice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14:00</w:t>
      </w:r>
      <w:r>
        <w:tab/>
      </w:r>
      <w:r>
        <w:t>SKK Hořice 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SKK Hořice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